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F6F01" w14:textId="5D4C5041" w:rsidR="004D36D7" w:rsidRPr="00FD4A68" w:rsidRDefault="00603C52" w:rsidP="00FD4A68">
      <w:pPr>
        <w:pStyle w:val="LabTitle"/>
        <w:rPr>
          <w:rStyle w:val="LabTitleInstVersred"/>
          <w:b/>
          <w:color w:val="auto"/>
          <w:lang w:eastAsia="zh-CN"/>
        </w:rPr>
      </w:pPr>
      <w:bookmarkStart w:id="0" w:name="_GoBack"/>
      <w:bookmarkEnd w:id="0"/>
      <w:r>
        <w:t>Лабораторная работа. Настройка ра</w:t>
      </w:r>
      <w:r w:rsidR="008166CC">
        <w:t>сширенных сетей VLAN, VTP</w:t>
      </w:r>
      <w:r w:rsidR="008166CC" w:rsidRPr="00B10FEC">
        <w:t xml:space="preserve"> и</w:t>
      </w:r>
      <w:r w:rsidR="00B10FEC" w:rsidRPr="00B10FEC">
        <w:t> </w:t>
      </w:r>
      <w:r w:rsidR="008166CC">
        <w:t>DTP</w:t>
      </w:r>
    </w:p>
    <w:p w14:paraId="64873369" w14:textId="77777777" w:rsidR="00D778DF" w:rsidRDefault="00D778DF" w:rsidP="00D778DF">
      <w:pPr>
        <w:pStyle w:val="LabSection"/>
        <w:widowControl/>
        <w:outlineLvl w:val="9"/>
      </w:pPr>
      <w:r>
        <w:t>Топология</w:t>
      </w:r>
    </w:p>
    <w:p w14:paraId="31CC3928" w14:textId="77777777" w:rsidR="00D778DF" w:rsidRDefault="00DC426E" w:rsidP="00D778DF">
      <w:pPr>
        <w:pStyle w:val="Visual"/>
      </w:pPr>
      <w:r>
        <w:rPr>
          <w:noProof/>
          <w:lang w:val="en-US" w:eastAsia="zh-CN" w:bidi="ar-SA"/>
        </w:rPr>
        <w:drawing>
          <wp:inline distT="0" distB="0" distL="0" distR="0" wp14:anchorId="10A89879" wp14:editId="2EEE1F1E">
            <wp:extent cx="4711224" cy="2247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47" cy="2249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B99099" w14:textId="77777777" w:rsidR="00D778DF" w:rsidRPr="00BB73FF" w:rsidRDefault="00D778DF" w:rsidP="00D778DF">
      <w:pPr>
        <w:pStyle w:val="LabSection"/>
        <w:widowControl/>
        <w:outlineLvl w:val="9"/>
      </w:pPr>
      <w:r>
        <w:t>Таблица адресации</w:t>
      </w:r>
    </w:p>
    <w:tbl>
      <w:tblPr>
        <w:tblW w:w="69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1361"/>
        <w:gridCol w:w="1531"/>
        <w:gridCol w:w="1814"/>
      </w:tblGrid>
      <w:tr w:rsidR="00D778DF" w14:paraId="4425D35D" w14:textId="77777777" w:rsidTr="008166CC">
        <w:trPr>
          <w:cantSplit/>
          <w:jc w:val="center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23ECE1A0" w14:textId="77777777" w:rsidR="00D778DF" w:rsidRPr="00E87D62" w:rsidRDefault="00D778DF" w:rsidP="001D0C19">
            <w:pPr>
              <w:pStyle w:val="TableHeading"/>
            </w:pPr>
            <w:r>
              <w:t>Заголовок таблицы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519878C4" w14:textId="77777777" w:rsidR="00D778DF" w:rsidRPr="00E87D62" w:rsidRDefault="00D778DF" w:rsidP="001D0C19">
            <w:pPr>
              <w:pStyle w:val="TableHeading"/>
            </w:pPr>
            <w:r>
              <w:t>Интерфейс</w:t>
            </w:r>
          </w:p>
        </w:tc>
        <w:tc>
          <w:tcPr>
            <w:tcW w:w="1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615DC62D" w14:textId="77777777" w:rsidR="00D778DF" w:rsidRPr="00E87D62" w:rsidRDefault="00D778DF" w:rsidP="001D0C19">
            <w:pPr>
              <w:pStyle w:val="TableHeading"/>
            </w:pPr>
            <w:r>
              <w:t>IP-адрес</w:t>
            </w:r>
          </w:p>
        </w:tc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6588976B" w14:textId="77777777" w:rsidR="00D778DF" w:rsidRPr="00E87D62" w:rsidRDefault="00D778DF" w:rsidP="001D0C19">
            <w:pPr>
              <w:pStyle w:val="TableHeading"/>
            </w:pPr>
            <w:r>
              <w:t>Маска подсети</w:t>
            </w:r>
          </w:p>
        </w:tc>
      </w:tr>
      <w:tr w:rsidR="00D778DF" w14:paraId="6B509A3D" w14:textId="77777777" w:rsidTr="008166CC">
        <w:trPr>
          <w:cantSplit/>
          <w:jc w:val="center"/>
        </w:trPr>
        <w:tc>
          <w:tcPr>
            <w:tcW w:w="2268" w:type="dxa"/>
            <w:vAlign w:val="bottom"/>
          </w:tcPr>
          <w:p w14:paraId="7A2A7B69" w14:textId="77777777" w:rsidR="00D778DF" w:rsidRPr="00E87D62" w:rsidRDefault="0017566D" w:rsidP="001D0C19">
            <w:pPr>
              <w:pStyle w:val="TableText"/>
            </w:pPr>
            <w:r>
              <w:t>S1</w:t>
            </w:r>
          </w:p>
        </w:tc>
        <w:tc>
          <w:tcPr>
            <w:tcW w:w="1361" w:type="dxa"/>
            <w:vAlign w:val="bottom"/>
          </w:tcPr>
          <w:p w14:paraId="4ACD692C" w14:textId="77777777" w:rsidR="00D778DF" w:rsidRPr="00E87D62" w:rsidRDefault="0017566D" w:rsidP="001D0C19">
            <w:pPr>
              <w:pStyle w:val="TableText"/>
            </w:pPr>
            <w:r>
              <w:t>VLAN 99</w:t>
            </w:r>
          </w:p>
        </w:tc>
        <w:tc>
          <w:tcPr>
            <w:tcW w:w="1531" w:type="dxa"/>
            <w:vAlign w:val="bottom"/>
          </w:tcPr>
          <w:p w14:paraId="4548AAE7" w14:textId="77777777" w:rsidR="00D778DF" w:rsidRPr="00E87D62" w:rsidRDefault="0017566D" w:rsidP="001D0C19">
            <w:pPr>
              <w:pStyle w:val="TableText"/>
            </w:pPr>
            <w:r>
              <w:t>192.168.99.1</w:t>
            </w:r>
          </w:p>
        </w:tc>
        <w:tc>
          <w:tcPr>
            <w:tcW w:w="1814" w:type="dxa"/>
            <w:vAlign w:val="bottom"/>
          </w:tcPr>
          <w:p w14:paraId="0FD14BAB" w14:textId="77777777" w:rsidR="00D778DF" w:rsidRPr="00E87D62" w:rsidRDefault="00D778DF" w:rsidP="001D0C19">
            <w:pPr>
              <w:pStyle w:val="TableText"/>
            </w:pPr>
            <w:r>
              <w:t>255.255.255.0</w:t>
            </w:r>
          </w:p>
        </w:tc>
      </w:tr>
      <w:tr w:rsidR="00D778DF" w14:paraId="3858B11B" w14:textId="77777777" w:rsidTr="008166CC">
        <w:trPr>
          <w:cantSplit/>
          <w:jc w:val="center"/>
        </w:trPr>
        <w:tc>
          <w:tcPr>
            <w:tcW w:w="2268" w:type="dxa"/>
            <w:vAlign w:val="bottom"/>
          </w:tcPr>
          <w:p w14:paraId="0E39FC11" w14:textId="77777777" w:rsidR="00D778DF" w:rsidRPr="00E87D62" w:rsidRDefault="00D778DF" w:rsidP="001D0C19">
            <w:pPr>
              <w:pStyle w:val="TableText"/>
            </w:pPr>
            <w:r>
              <w:t>S2</w:t>
            </w:r>
          </w:p>
        </w:tc>
        <w:tc>
          <w:tcPr>
            <w:tcW w:w="1361" w:type="dxa"/>
            <w:vAlign w:val="bottom"/>
          </w:tcPr>
          <w:p w14:paraId="6187CCD9" w14:textId="77777777" w:rsidR="00D778DF" w:rsidRPr="00E87D62" w:rsidRDefault="0017566D" w:rsidP="001D0C19">
            <w:pPr>
              <w:pStyle w:val="TableText"/>
            </w:pPr>
            <w:r>
              <w:t>VLAN 99</w:t>
            </w:r>
          </w:p>
        </w:tc>
        <w:tc>
          <w:tcPr>
            <w:tcW w:w="1531" w:type="dxa"/>
            <w:vAlign w:val="bottom"/>
          </w:tcPr>
          <w:p w14:paraId="31CA9546" w14:textId="77777777" w:rsidR="00D778DF" w:rsidRPr="00E87D62" w:rsidRDefault="0017566D" w:rsidP="001D0C19">
            <w:pPr>
              <w:pStyle w:val="TableText"/>
            </w:pPr>
            <w:r>
              <w:t>192.168.99.2</w:t>
            </w:r>
          </w:p>
        </w:tc>
        <w:tc>
          <w:tcPr>
            <w:tcW w:w="1814" w:type="dxa"/>
            <w:vAlign w:val="bottom"/>
          </w:tcPr>
          <w:p w14:paraId="43CD5C3F" w14:textId="77777777" w:rsidR="00D778DF" w:rsidRPr="00E87D62" w:rsidRDefault="00D778DF" w:rsidP="001D0C19">
            <w:pPr>
              <w:pStyle w:val="TableText"/>
            </w:pPr>
            <w:r>
              <w:t>255.255.255.0</w:t>
            </w:r>
          </w:p>
        </w:tc>
      </w:tr>
      <w:tr w:rsidR="00D778DF" w14:paraId="64241D37" w14:textId="77777777" w:rsidTr="008166CC">
        <w:trPr>
          <w:cantSplit/>
          <w:jc w:val="center"/>
        </w:trPr>
        <w:tc>
          <w:tcPr>
            <w:tcW w:w="2268" w:type="dxa"/>
            <w:vAlign w:val="bottom"/>
          </w:tcPr>
          <w:p w14:paraId="3D8F38F1" w14:textId="77777777" w:rsidR="00D778DF" w:rsidRPr="00E87D62" w:rsidRDefault="00D778DF" w:rsidP="001D0C19">
            <w:pPr>
              <w:pStyle w:val="TableText"/>
            </w:pPr>
            <w:r>
              <w:t>S3</w:t>
            </w:r>
          </w:p>
        </w:tc>
        <w:tc>
          <w:tcPr>
            <w:tcW w:w="1361" w:type="dxa"/>
            <w:vAlign w:val="bottom"/>
          </w:tcPr>
          <w:p w14:paraId="3A88511D" w14:textId="77777777" w:rsidR="00D778DF" w:rsidRPr="00E87D62" w:rsidRDefault="0017566D" w:rsidP="001D0C19">
            <w:pPr>
              <w:pStyle w:val="TableText"/>
            </w:pPr>
            <w:r>
              <w:t>VLAN 99</w:t>
            </w:r>
          </w:p>
        </w:tc>
        <w:tc>
          <w:tcPr>
            <w:tcW w:w="1531" w:type="dxa"/>
            <w:vAlign w:val="bottom"/>
          </w:tcPr>
          <w:p w14:paraId="1A9C9E07" w14:textId="77777777" w:rsidR="00D778DF" w:rsidRPr="00E87D62" w:rsidRDefault="0017566D" w:rsidP="001D0C19">
            <w:pPr>
              <w:pStyle w:val="TableText"/>
            </w:pPr>
            <w:r>
              <w:t>192.168.99.3</w:t>
            </w:r>
          </w:p>
        </w:tc>
        <w:tc>
          <w:tcPr>
            <w:tcW w:w="1814" w:type="dxa"/>
            <w:vAlign w:val="bottom"/>
          </w:tcPr>
          <w:p w14:paraId="056739E1" w14:textId="77777777" w:rsidR="00D778DF" w:rsidRPr="00E87D62" w:rsidRDefault="00D778DF" w:rsidP="001D0C19">
            <w:pPr>
              <w:pStyle w:val="TableText"/>
            </w:pPr>
            <w:r>
              <w:t>255.255.255.0</w:t>
            </w:r>
          </w:p>
        </w:tc>
      </w:tr>
      <w:tr w:rsidR="0017566D" w14:paraId="26DDCEAB" w14:textId="77777777" w:rsidTr="008166CC">
        <w:trPr>
          <w:cantSplit/>
          <w:jc w:val="center"/>
        </w:trPr>
        <w:tc>
          <w:tcPr>
            <w:tcW w:w="2268" w:type="dxa"/>
            <w:vAlign w:val="bottom"/>
          </w:tcPr>
          <w:p w14:paraId="5881B4D3" w14:textId="77777777" w:rsidR="0017566D" w:rsidRDefault="0017566D" w:rsidP="001D0C19">
            <w:pPr>
              <w:pStyle w:val="TableText"/>
            </w:pPr>
            <w:r>
              <w:t>PC-A</w:t>
            </w:r>
          </w:p>
        </w:tc>
        <w:tc>
          <w:tcPr>
            <w:tcW w:w="1361" w:type="dxa"/>
            <w:vAlign w:val="bottom"/>
          </w:tcPr>
          <w:p w14:paraId="0302E76F" w14:textId="77777777" w:rsidR="0017566D" w:rsidRDefault="0017566D" w:rsidP="001D0C19">
            <w:pPr>
              <w:pStyle w:val="TableText"/>
            </w:pPr>
            <w:r>
              <w:t>NIC</w:t>
            </w:r>
          </w:p>
        </w:tc>
        <w:tc>
          <w:tcPr>
            <w:tcW w:w="1531" w:type="dxa"/>
            <w:vAlign w:val="bottom"/>
          </w:tcPr>
          <w:p w14:paraId="21754C91" w14:textId="77777777" w:rsidR="0017566D" w:rsidRDefault="0017566D" w:rsidP="001D0C19">
            <w:pPr>
              <w:pStyle w:val="TableText"/>
            </w:pPr>
            <w:r>
              <w:t>192.168.10.1</w:t>
            </w:r>
          </w:p>
        </w:tc>
        <w:tc>
          <w:tcPr>
            <w:tcW w:w="1814" w:type="dxa"/>
            <w:vAlign w:val="bottom"/>
          </w:tcPr>
          <w:p w14:paraId="2C0715D8" w14:textId="77777777" w:rsidR="0017566D" w:rsidRDefault="0017566D" w:rsidP="001D0C19">
            <w:pPr>
              <w:pStyle w:val="TableText"/>
            </w:pPr>
            <w:r>
              <w:t>255.255.255.0</w:t>
            </w:r>
          </w:p>
        </w:tc>
      </w:tr>
      <w:tr w:rsidR="0017566D" w14:paraId="5E4D0A6D" w14:textId="77777777" w:rsidTr="008166CC">
        <w:trPr>
          <w:cantSplit/>
          <w:jc w:val="center"/>
        </w:trPr>
        <w:tc>
          <w:tcPr>
            <w:tcW w:w="2268" w:type="dxa"/>
            <w:vAlign w:val="bottom"/>
          </w:tcPr>
          <w:p w14:paraId="264E4FBD" w14:textId="77777777" w:rsidR="0017566D" w:rsidRDefault="0017566D" w:rsidP="001D0C19">
            <w:pPr>
              <w:pStyle w:val="TableText"/>
            </w:pPr>
            <w:r>
              <w:t>PC-B</w:t>
            </w:r>
          </w:p>
        </w:tc>
        <w:tc>
          <w:tcPr>
            <w:tcW w:w="1361" w:type="dxa"/>
            <w:vAlign w:val="bottom"/>
          </w:tcPr>
          <w:p w14:paraId="2555C26E" w14:textId="77777777" w:rsidR="0017566D" w:rsidRDefault="0017566D" w:rsidP="001D0C19">
            <w:pPr>
              <w:pStyle w:val="TableText"/>
            </w:pPr>
            <w:r>
              <w:t>NIC</w:t>
            </w:r>
          </w:p>
        </w:tc>
        <w:tc>
          <w:tcPr>
            <w:tcW w:w="1531" w:type="dxa"/>
            <w:vAlign w:val="bottom"/>
          </w:tcPr>
          <w:p w14:paraId="6610B559" w14:textId="77777777" w:rsidR="0017566D" w:rsidRDefault="0017566D" w:rsidP="001D0C19">
            <w:pPr>
              <w:pStyle w:val="TableText"/>
            </w:pPr>
            <w:r>
              <w:t>192.168.20.1</w:t>
            </w:r>
          </w:p>
        </w:tc>
        <w:tc>
          <w:tcPr>
            <w:tcW w:w="1814" w:type="dxa"/>
            <w:vAlign w:val="bottom"/>
          </w:tcPr>
          <w:p w14:paraId="2A0A0ACC" w14:textId="77777777" w:rsidR="0017566D" w:rsidRDefault="0017566D" w:rsidP="001D0C19">
            <w:pPr>
              <w:pStyle w:val="TableText"/>
            </w:pPr>
            <w:r>
              <w:t>255.255.255.0</w:t>
            </w:r>
          </w:p>
        </w:tc>
      </w:tr>
      <w:tr w:rsidR="0017566D" w14:paraId="24540A5E" w14:textId="77777777" w:rsidTr="008166CC">
        <w:trPr>
          <w:cantSplit/>
          <w:jc w:val="center"/>
        </w:trPr>
        <w:tc>
          <w:tcPr>
            <w:tcW w:w="2268" w:type="dxa"/>
            <w:vAlign w:val="bottom"/>
          </w:tcPr>
          <w:p w14:paraId="4C95DB07" w14:textId="77777777" w:rsidR="0017566D" w:rsidRDefault="0017566D" w:rsidP="001D0C19">
            <w:pPr>
              <w:pStyle w:val="TableText"/>
            </w:pPr>
            <w:r>
              <w:t>PC-C</w:t>
            </w:r>
          </w:p>
        </w:tc>
        <w:tc>
          <w:tcPr>
            <w:tcW w:w="1361" w:type="dxa"/>
            <w:vAlign w:val="bottom"/>
          </w:tcPr>
          <w:p w14:paraId="2C0076CF" w14:textId="77777777" w:rsidR="0017566D" w:rsidRDefault="0017566D" w:rsidP="001D0C19">
            <w:pPr>
              <w:pStyle w:val="TableText"/>
            </w:pPr>
            <w:r>
              <w:t>NIC</w:t>
            </w:r>
          </w:p>
        </w:tc>
        <w:tc>
          <w:tcPr>
            <w:tcW w:w="1531" w:type="dxa"/>
            <w:vAlign w:val="bottom"/>
          </w:tcPr>
          <w:p w14:paraId="28DA9FD1" w14:textId="77777777" w:rsidR="0017566D" w:rsidRDefault="0017566D" w:rsidP="001D0C19">
            <w:pPr>
              <w:pStyle w:val="TableText"/>
            </w:pPr>
            <w:r>
              <w:t>192.168.10.2</w:t>
            </w:r>
          </w:p>
        </w:tc>
        <w:tc>
          <w:tcPr>
            <w:tcW w:w="1814" w:type="dxa"/>
            <w:vAlign w:val="bottom"/>
          </w:tcPr>
          <w:p w14:paraId="6631ECBD" w14:textId="77777777" w:rsidR="0017566D" w:rsidRDefault="0017566D" w:rsidP="001D0C19">
            <w:pPr>
              <w:pStyle w:val="TableText"/>
            </w:pPr>
            <w:r>
              <w:t>255.255.255.0</w:t>
            </w:r>
          </w:p>
        </w:tc>
      </w:tr>
    </w:tbl>
    <w:p w14:paraId="471E8DB7" w14:textId="77777777" w:rsidR="00D778DF" w:rsidRPr="00BB73FF" w:rsidRDefault="00D778DF" w:rsidP="00D778DF">
      <w:pPr>
        <w:pStyle w:val="LabSection"/>
        <w:widowControl/>
        <w:outlineLvl w:val="9"/>
      </w:pPr>
      <w:r>
        <w:t>Задачи</w:t>
      </w:r>
    </w:p>
    <w:p w14:paraId="7A2F8FF3" w14:textId="77777777" w:rsidR="00D778DF" w:rsidRPr="004C0909" w:rsidRDefault="00D778DF" w:rsidP="00D778DF">
      <w:pPr>
        <w:pStyle w:val="BodyTextL25Bold"/>
      </w:pPr>
      <w:r>
        <w:t>Часть 1. Настройка VTP</w:t>
      </w:r>
    </w:p>
    <w:p w14:paraId="0DB261C1" w14:textId="77777777" w:rsidR="00D778DF" w:rsidRDefault="00D778DF" w:rsidP="00D778DF">
      <w:pPr>
        <w:pStyle w:val="BodyTextL25Bold"/>
      </w:pPr>
      <w:r>
        <w:t>Часть 2. Настройка DTP</w:t>
      </w:r>
    </w:p>
    <w:p w14:paraId="0F5CE1FD" w14:textId="14AF3F34" w:rsidR="00D778DF" w:rsidRDefault="00D778DF" w:rsidP="00622F38">
      <w:pPr>
        <w:pStyle w:val="BodyTextL25Bold"/>
        <w:tabs>
          <w:tab w:val="right" w:pos="10080"/>
        </w:tabs>
      </w:pPr>
      <w:r>
        <w:t>Часть 3. Добавление сетей VLAN</w:t>
      </w:r>
      <w:r w:rsidRPr="00B10FEC">
        <w:t xml:space="preserve"> и</w:t>
      </w:r>
      <w:r w:rsidR="00B10FEC" w:rsidRPr="00B10FEC">
        <w:t> </w:t>
      </w:r>
      <w:r>
        <w:t>назначение портов</w:t>
      </w:r>
    </w:p>
    <w:p w14:paraId="79565536" w14:textId="77777777" w:rsidR="00D778DF" w:rsidRPr="004C0909" w:rsidRDefault="00D778DF" w:rsidP="00D778DF">
      <w:pPr>
        <w:pStyle w:val="BodyTextL25Bold"/>
      </w:pPr>
      <w:r>
        <w:t>Часть 4. Настройка расширенной сети VLAN</w:t>
      </w:r>
    </w:p>
    <w:p w14:paraId="00100290" w14:textId="77777777" w:rsidR="00D778DF" w:rsidRPr="00C07FD9" w:rsidRDefault="00D778DF" w:rsidP="00D778DF">
      <w:pPr>
        <w:pStyle w:val="LabSection"/>
        <w:widowControl/>
        <w:outlineLvl w:val="9"/>
      </w:pPr>
      <w:r>
        <w:t>Общие сведения/сценарий</w:t>
      </w:r>
    </w:p>
    <w:p w14:paraId="013F113A" w14:textId="58D6AF27" w:rsidR="00613C7C" w:rsidRDefault="00570D16" w:rsidP="00613C7C">
      <w:pPr>
        <w:pStyle w:val="BodyTextL25"/>
      </w:pPr>
      <w:r>
        <w:t>По мере увеличения количества коммутаторов</w:t>
      </w:r>
      <w:r w:rsidRPr="00B10FEC">
        <w:t xml:space="preserve"> в</w:t>
      </w:r>
      <w:r w:rsidR="00B10FEC" w:rsidRPr="00B10FEC">
        <w:t> </w:t>
      </w:r>
      <w:r>
        <w:t>сети усложняется управление сетями VLAN</w:t>
      </w:r>
      <w:r w:rsidRPr="00B10FEC">
        <w:t xml:space="preserve"> и</w:t>
      </w:r>
      <w:r w:rsidR="00B10FEC" w:rsidRPr="00B10FEC">
        <w:t> </w:t>
      </w:r>
      <w:r>
        <w:t>магистралями. Протокол VTP позволяет сетевому администратору автоматизировать управление сетями VLAN. Автоматическое согласование магистралей между сетевыми устройствами управляется динамическим протоколом транкинга (DTP). Протокол DTP включен по умолчанию на коммутаторах Catalyst 2960</w:t>
      </w:r>
      <w:r w:rsidRPr="00B10FEC">
        <w:t xml:space="preserve"> и</w:t>
      </w:r>
      <w:r w:rsidR="00B10FEC" w:rsidRPr="00B10FEC">
        <w:t> </w:t>
      </w:r>
      <w:r>
        <w:t>Catalyst 3560.</w:t>
      </w:r>
    </w:p>
    <w:p w14:paraId="6B84996A" w14:textId="196C37A6" w:rsidR="00570D16" w:rsidRDefault="00B411E1" w:rsidP="00570D16">
      <w:pPr>
        <w:pStyle w:val="BodyTextL25"/>
      </w:pPr>
      <w:r>
        <w:lastRenderedPageBreak/>
        <w:t>В этой лабораторной работе вы настроите магистральные каналы между этими коммутаторами. Также необходимо будет настроить сервер</w:t>
      </w:r>
      <w:r w:rsidRPr="00B10FEC">
        <w:t xml:space="preserve"> и</w:t>
      </w:r>
      <w:r w:rsidR="00B10FEC" w:rsidRPr="00B10FEC">
        <w:t> </w:t>
      </w:r>
      <w:r>
        <w:t>клиентов VTP</w:t>
      </w:r>
      <w:r w:rsidRPr="00B10FEC">
        <w:t xml:space="preserve"> в</w:t>
      </w:r>
      <w:r w:rsidR="00B10FEC" w:rsidRPr="00B10FEC">
        <w:t> </w:t>
      </w:r>
      <w:r>
        <w:t>одном домене VTP. Кроме того, вы настроите расширенную сеть VLAN на одном из коммутаторов, назначите порты для сетей VLAN</w:t>
      </w:r>
      <w:r w:rsidRPr="00B10FEC">
        <w:t xml:space="preserve"> и</w:t>
      </w:r>
      <w:r w:rsidR="00B10FEC" w:rsidRPr="00B10FEC">
        <w:t> </w:t>
      </w:r>
      <w:r>
        <w:t>проверите сквозное подключение</w:t>
      </w:r>
      <w:r w:rsidRPr="00B10FEC">
        <w:t xml:space="preserve"> к</w:t>
      </w:r>
      <w:r w:rsidR="00B10FEC" w:rsidRPr="00B10FEC">
        <w:t> </w:t>
      </w:r>
      <w:r>
        <w:t>этой же VLAN.</w:t>
      </w:r>
    </w:p>
    <w:p w14:paraId="58FE599B" w14:textId="72442C1C" w:rsidR="00D778DF" w:rsidRDefault="00D778DF" w:rsidP="00D778DF">
      <w:pPr>
        <w:pStyle w:val="BodyTextL25"/>
        <w:rPr>
          <w:b/>
        </w:rPr>
      </w:pPr>
      <w:r>
        <w:rPr>
          <w:b/>
        </w:rPr>
        <w:t>Примечание.</w:t>
      </w:r>
      <w:r>
        <w:t xml:space="preserve"> Используются коммутаторы Cisco Catalyst 2960s</w:t>
      </w:r>
      <w:r w:rsidRPr="00B10FEC">
        <w:t xml:space="preserve"> с</w:t>
      </w:r>
      <w:r w:rsidR="00B10FEC" w:rsidRPr="00B10FEC">
        <w:t> </w:t>
      </w:r>
      <w:r>
        <w:t>Cisco IOS версии 15.0(2) (образ lanbasek9). Допускается использование других моделей коммутаторов</w:t>
      </w:r>
      <w:r w:rsidRPr="00B10FEC">
        <w:t xml:space="preserve"> и</w:t>
      </w:r>
      <w:r w:rsidR="00B10FEC" w:rsidRPr="00B10FEC">
        <w:t> </w:t>
      </w:r>
      <w:r>
        <w:t>других версий Cisco IOS.</w:t>
      </w:r>
      <w:r w:rsidRPr="00B10FEC">
        <w:t xml:space="preserve"> В</w:t>
      </w:r>
      <w:r w:rsidR="00B10FEC" w:rsidRPr="00B10FEC">
        <w:t> </w:t>
      </w:r>
      <w:r>
        <w:t>зависимости от модели устройства</w:t>
      </w:r>
      <w:r w:rsidRPr="00B10FEC">
        <w:t xml:space="preserve"> и</w:t>
      </w:r>
      <w:r w:rsidR="00B10FEC" w:rsidRPr="00B10FEC">
        <w:t> </w:t>
      </w:r>
      <w:r>
        <w:t>версии Cisco IOS доступные команды</w:t>
      </w:r>
      <w:r w:rsidRPr="00B10FEC">
        <w:t xml:space="preserve"> и</w:t>
      </w:r>
      <w:r w:rsidR="00B10FEC" w:rsidRPr="00B10FEC">
        <w:t> </w:t>
      </w:r>
      <w:r>
        <w:t>результаты их выполнения могут отличаться от тех, которые показаны</w:t>
      </w:r>
      <w:r w:rsidRPr="00B10FEC">
        <w:t xml:space="preserve"> в</w:t>
      </w:r>
      <w:r w:rsidR="00B10FEC" w:rsidRPr="00B10FEC">
        <w:t> </w:t>
      </w:r>
      <w:r>
        <w:t xml:space="preserve">лабораторных работах. </w:t>
      </w:r>
    </w:p>
    <w:p w14:paraId="30C07357" w14:textId="0250EE8D" w:rsidR="00D778DF" w:rsidRPr="00683036" w:rsidRDefault="00D778DF" w:rsidP="00D778DF">
      <w:pPr>
        <w:pStyle w:val="BodyTextL25"/>
      </w:pPr>
      <w:r>
        <w:rPr>
          <w:b/>
        </w:rPr>
        <w:t>Примечание.</w:t>
      </w:r>
      <w:r>
        <w:t xml:space="preserve"> Убедитесь, что все настройки коммутатора удалены</w:t>
      </w:r>
      <w:r w:rsidRPr="00B10FEC">
        <w:t xml:space="preserve"> и</w:t>
      </w:r>
      <w:r w:rsidR="00B10FEC" w:rsidRPr="00B10FEC">
        <w:t> </w:t>
      </w:r>
      <w:r>
        <w:t>загрузочная конфигурация отсутствует. Если вы не уверены, обратитесь</w:t>
      </w:r>
      <w:r w:rsidRPr="00B10FEC">
        <w:t xml:space="preserve"> к</w:t>
      </w:r>
      <w:r w:rsidR="00B10FEC" w:rsidRPr="00B10FEC">
        <w:t> </w:t>
      </w:r>
      <w:r>
        <w:t>инструктору.</w:t>
      </w:r>
    </w:p>
    <w:p w14:paraId="714A6AD6" w14:textId="77777777" w:rsidR="00D778DF" w:rsidRDefault="00D778DF" w:rsidP="00D778DF">
      <w:pPr>
        <w:pStyle w:val="LabSection"/>
        <w:widowControl/>
        <w:outlineLvl w:val="9"/>
      </w:pPr>
      <w:r>
        <w:t>Необходимые ресурсы</w:t>
      </w:r>
    </w:p>
    <w:p w14:paraId="4EF194EB" w14:textId="1CD78179" w:rsidR="00D778DF" w:rsidRDefault="00D778DF" w:rsidP="00D778DF">
      <w:pPr>
        <w:pStyle w:val="Bulletlevel1"/>
      </w:pPr>
      <w:r>
        <w:t>3 коммутатора (Cisco 2960</w:t>
      </w:r>
      <w:r w:rsidRPr="00B10FEC">
        <w:t xml:space="preserve"> с</w:t>
      </w:r>
      <w:r w:rsidR="00B10FEC" w:rsidRPr="00B10FEC">
        <w:t> </w:t>
      </w:r>
      <w:r>
        <w:t>операционной системой Cisco IOS 15.0(2) (образ lanbasek9) или аналогичная модель)</w:t>
      </w:r>
    </w:p>
    <w:p w14:paraId="24EADAE8" w14:textId="0C1D276D" w:rsidR="0001472D" w:rsidRDefault="0001472D" w:rsidP="00D778DF">
      <w:pPr>
        <w:pStyle w:val="Bulletlevel1"/>
      </w:pPr>
      <w:r>
        <w:t>3 ПК (Windows 7 или 8</w:t>
      </w:r>
      <w:r w:rsidRPr="00B10FEC">
        <w:t xml:space="preserve"> с</w:t>
      </w:r>
      <w:r w:rsidR="00B10FEC" w:rsidRPr="00B10FEC">
        <w:t> </w:t>
      </w:r>
      <w:r>
        <w:t>программой эмуляции терминала, например Tera Term)</w:t>
      </w:r>
    </w:p>
    <w:p w14:paraId="60DCC075" w14:textId="77777777" w:rsidR="00D778DF" w:rsidRDefault="00D778DF" w:rsidP="00D778DF">
      <w:pPr>
        <w:pStyle w:val="Bulletlevel1"/>
      </w:pPr>
      <w:r>
        <w:t>Консольные кабели для настройки устройств Cisco IOS через консольные порты</w:t>
      </w:r>
    </w:p>
    <w:p w14:paraId="0FD041F7" w14:textId="0F9C1006" w:rsidR="00D778DF" w:rsidRDefault="00D778DF" w:rsidP="00D778DF">
      <w:pPr>
        <w:pStyle w:val="Bulletlevel1"/>
      </w:pPr>
      <w:r>
        <w:t>Кабели Ethernet, расположенные</w:t>
      </w:r>
      <w:r w:rsidRPr="00B10FEC">
        <w:t xml:space="preserve"> в</w:t>
      </w:r>
      <w:r w:rsidR="00B10FEC" w:rsidRPr="00B10FEC">
        <w:t> </w:t>
      </w:r>
      <w:r>
        <w:t>соответствии</w:t>
      </w:r>
      <w:r w:rsidRPr="00B10FEC">
        <w:t xml:space="preserve"> с</w:t>
      </w:r>
      <w:r w:rsidR="00B10FEC" w:rsidRPr="00B10FEC">
        <w:t> </w:t>
      </w:r>
      <w:r w:rsidR="00E12B5F">
        <w:t>топологией</w:t>
      </w:r>
    </w:p>
    <w:p w14:paraId="437F6511" w14:textId="77777777" w:rsidR="00403204" w:rsidRDefault="00403204" w:rsidP="004A2363">
      <w:pPr>
        <w:pStyle w:val="PartHead"/>
      </w:pPr>
      <w:r>
        <w:t>Настройка VTP</w:t>
      </w:r>
    </w:p>
    <w:p w14:paraId="095509D5" w14:textId="4436AB42" w:rsidR="00403204" w:rsidRDefault="00403204" w:rsidP="00403204">
      <w:pPr>
        <w:pStyle w:val="BodyTextL25"/>
      </w:pPr>
      <w:r>
        <w:t>Все коммутаторы будут настроены на использование VTP для обновлений сетей VLAN. S2 будет настроен</w:t>
      </w:r>
      <w:r w:rsidRPr="00B10FEC">
        <w:t xml:space="preserve"> в</w:t>
      </w:r>
      <w:r w:rsidR="00B10FEC" w:rsidRPr="00B10FEC">
        <w:t> </w:t>
      </w:r>
      <w:r>
        <w:t>качестве сервера. Коммутаторы S1</w:t>
      </w:r>
      <w:r w:rsidRPr="00B10FEC">
        <w:t xml:space="preserve"> и</w:t>
      </w:r>
      <w:r w:rsidR="00B10FEC" w:rsidRPr="00B10FEC">
        <w:t> </w:t>
      </w:r>
      <w:r>
        <w:t>S3 будут настроены как клиенты. Они будут входить</w:t>
      </w:r>
      <w:r w:rsidRPr="00B10FEC">
        <w:t xml:space="preserve"> в</w:t>
      </w:r>
      <w:r w:rsidR="00B10FEC" w:rsidRPr="00B10FEC">
        <w:t> </w:t>
      </w:r>
      <w:r>
        <w:t xml:space="preserve">домен VTP </w:t>
      </w:r>
      <w:r>
        <w:rPr>
          <w:b/>
        </w:rPr>
        <w:t>CCNA</w:t>
      </w:r>
      <w:r w:rsidRPr="00B10FEC">
        <w:t xml:space="preserve"> с</w:t>
      </w:r>
      <w:r w:rsidR="00B10FEC" w:rsidRPr="00B10FEC">
        <w:t> </w:t>
      </w:r>
      <w:r>
        <w:t xml:space="preserve">паролем </w:t>
      </w:r>
      <w:r>
        <w:rPr>
          <w:b/>
        </w:rPr>
        <w:t>cisco</w:t>
      </w:r>
      <w:r>
        <w:t>.</w:t>
      </w:r>
    </w:p>
    <w:p w14:paraId="1E66DCE4" w14:textId="2B91E0F2" w:rsidR="005E3F97" w:rsidRDefault="005E3F97" w:rsidP="005E3F97">
      <w:pPr>
        <w:pStyle w:val="SubStepAlpha"/>
      </w:pPr>
      <w:r>
        <w:t>Настройте S2</w:t>
      </w:r>
      <w:r w:rsidRPr="00B10FEC">
        <w:t xml:space="preserve"> в</w:t>
      </w:r>
      <w:r w:rsidR="00B10FEC" w:rsidRPr="00B10FEC">
        <w:t> </w:t>
      </w:r>
      <w:r>
        <w:t>качестве сервера VTP</w:t>
      </w:r>
      <w:r w:rsidRPr="00B10FEC">
        <w:t xml:space="preserve"> в</w:t>
      </w:r>
      <w:r w:rsidR="00B10FEC" w:rsidRPr="00B10FEC">
        <w:t> </w:t>
      </w:r>
      <w:r>
        <w:t xml:space="preserve">домене </w:t>
      </w:r>
      <w:r>
        <w:rPr>
          <w:b/>
        </w:rPr>
        <w:t>CCNA</w:t>
      </w:r>
      <w:r w:rsidRPr="00B10FEC">
        <w:t xml:space="preserve"> с</w:t>
      </w:r>
      <w:r w:rsidR="00B10FEC" w:rsidRPr="00B10FEC">
        <w:t> </w:t>
      </w:r>
      <w:r>
        <w:t xml:space="preserve">паролем </w:t>
      </w:r>
      <w:r>
        <w:rPr>
          <w:b/>
        </w:rPr>
        <w:t>cisco</w:t>
      </w:r>
      <w:r>
        <w:t>.</w:t>
      </w:r>
    </w:p>
    <w:p w14:paraId="6B34C641" w14:textId="77777777" w:rsidR="004059F3" w:rsidRPr="00672FC7" w:rsidRDefault="004059F3" w:rsidP="004059F3">
      <w:pPr>
        <w:pStyle w:val="CMD"/>
        <w:rPr>
          <w:lang w:val="en-US"/>
        </w:rPr>
      </w:pPr>
      <w:r w:rsidRPr="00672FC7">
        <w:rPr>
          <w:lang w:val="en-US"/>
        </w:rPr>
        <w:t xml:space="preserve">S2(config)# </w:t>
      </w:r>
      <w:r w:rsidRPr="00672FC7">
        <w:rPr>
          <w:b/>
          <w:lang w:val="en-US"/>
        </w:rPr>
        <w:t>vtp domain CCNA</w:t>
      </w:r>
    </w:p>
    <w:p w14:paraId="62A6AAFD" w14:textId="77777777" w:rsidR="004059F3" w:rsidRPr="00672FC7" w:rsidRDefault="004059F3" w:rsidP="004059F3">
      <w:pPr>
        <w:pStyle w:val="CMDOutput"/>
        <w:rPr>
          <w:lang w:val="en-US"/>
        </w:rPr>
      </w:pPr>
      <w:r w:rsidRPr="00672FC7">
        <w:rPr>
          <w:lang w:val="en-US"/>
        </w:rPr>
        <w:t>Changing VTP domain name from NULL to CCNA</w:t>
      </w:r>
    </w:p>
    <w:p w14:paraId="2EFAA406" w14:textId="77777777" w:rsidR="004059F3" w:rsidRPr="00672FC7" w:rsidRDefault="004059F3" w:rsidP="004059F3">
      <w:pPr>
        <w:pStyle w:val="CMDOutput"/>
        <w:rPr>
          <w:lang w:val="en-US"/>
        </w:rPr>
      </w:pPr>
      <w:r w:rsidRPr="00672FC7">
        <w:rPr>
          <w:lang w:val="en-US"/>
        </w:rPr>
        <w:t>S2(config)#</w:t>
      </w:r>
    </w:p>
    <w:p w14:paraId="6073342C" w14:textId="77777777" w:rsidR="004059F3" w:rsidRPr="00672FC7" w:rsidRDefault="004059F3" w:rsidP="004059F3">
      <w:pPr>
        <w:pStyle w:val="CMDOutput"/>
        <w:rPr>
          <w:lang w:val="en-US"/>
        </w:rPr>
      </w:pPr>
      <w:r w:rsidRPr="00672FC7">
        <w:rPr>
          <w:lang w:val="en-US"/>
        </w:rPr>
        <w:t>*Mar  1 00:03:44.193: %SW_VLAN-6-VTP_DOMAIN_NAME_CHG: VTP domain name changed to CCNA.</w:t>
      </w:r>
    </w:p>
    <w:p w14:paraId="3EA56C74" w14:textId="77777777" w:rsidR="004059F3" w:rsidRPr="00672FC7" w:rsidRDefault="004059F3" w:rsidP="004059F3">
      <w:pPr>
        <w:pStyle w:val="CMD"/>
        <w:rPr>
          <w:lang w:val="en-US"/>
        </w:rPr>
      </w:pPr>
      <w:r w:rsidRPr="00672FC7">
        <w:rPr>
          <w:lang w:val="en-US"/>
        </w:rPr>
        <w:t xml:space="preserve">S2(config)# </w:t>
      </w:r>
      <w:r w:rsidRPr="00672FC7">
        <w:rPr>
          <w:b/>
          <w:lang w:val="en-US"/>
        </w:rPr>
        <w:t>vtp mode server</w:t>
      </w:r>
    </w:p>
    <w:p w14:paraId="6B3E6A44" w14:textId="77777777" w:rsidR="004059F3" w:rsidRPr="00672FC7" w:rsidRDefault="004059F3" w:rsidP="004059F3">
      <w:pPr>
        <w:pStyle w:val="CMDOutput"/>
        <w:rPr>
          <w:lang w:val="en-US"/>
        </w:rPr>
      </w:pPr>
      <w:r w:rsidRPr="00672FC7">
        <w:rPr>
          <w:lang w:val="en-US"/>
        </w:rPr>
        <w:t>Device mode already VTP Server for VLANS.</w:t>
      </w:r>
    </w:p>
    <w:p w14:paraId="547FA185" w14:textId="77777777" w:rsidR="004059F3" w:rsidRPr="00672FC7" w:rsidRDefault="004059F3" w:rsidP="004059F3">
      <w:pPr>
        <w:pStyle w:val="CMD"/>
        <w:rPr>
          <w:lang w:val="en-US"/>
        </w:rPr>
      </w:pPr>
      <w:r w:rsidRPr="00672FC7">
        <w:rPr>
          <w:lang w:val="en-US"/>
        </w:rPr>
        <w:t xml:space="preserve">S2(config)# </w:t>
      </w:r>
      <w:r w:rsidRPr="00672FC7">
        <w:rPr>
          <w:b/>
          <w:lang w:val="en-US"/>
        </w:rPr>
        <w:t>vtp password cisco</w:t>
      </w:r>
    </w:p>
    <w:p w14:paraId="3F645E08" w14:textId="77777777" w:rsidR="004059F3" w:rsidRPr="00672FC7" w:rsidRDefault="004059F3" w:rsidP="004059F3">
      <w:pPr>
        <w:pStyle w:val="CMD"/>
        <w:rPr>
          <w:rFonts w:ascii="Arial" w:hAnsi="Arial"/>
          <w:lang w:val="en-US"/>
        </w:rPr>
      </w:pPr>
      <w:r w:rsidRPr="00672FC7">
        <w:rPr>
          <w:lang w:val="en-US"/>
        </w:rPr>
        <w:t>Setting device VTP password to cisco</w:t>
      </w:r>
    </w:p>
    <w:p w14:paraId="08783645" w14:textId="2F2A0C9E" w:rsidR="00055818" w:rsidRDefault="00635EBA" w:rsidP="004059F3">
      <w:pPr>
        <w:pStyle w:val="SubStepAlpha"/>
      </w:pPr>
      <w:r>
        <w:t>Настройте S1</w:t>
      </w:r>
      <w:r w:rsidRPr="00B10FEC">
        <w:t xml:space="preserve"> и</w:t>
      </w:r>
      <w:r w:rsidR="00B10FEC" w:rsidRPr="00B10FEC">
        <w:t> </w:t>
      </w:r>
      <w:r>
        <w:t>S3</w:t>
      </w:r>
      <w:r w:rsidRPr="00B10FEC">
        <w:t xml:space="preserve"> в</w:t>
      </w:r>
      <w:r w:rsidR="00B10FEC" w:rsidRPr="00B10FEC">
        <w:t> </w:t>
      </w:r>
      <w:r>
        <w:t>качестве клиентов VTP</w:t>
      </w:r>
      <w:r w:rsidRPr="00B10FEC">
        <w:t xml:space="preserve"> в</w:t>
      </w:r>
      <w:r w:rsidR="00B10FEC" w:rsidRPr="00B10FEC">
        <w:t> </w:t>
      </w:r>
      <w:r>
        <w:t xml:space="preserve">домене </w:t>
      </w:r>
      <w:r>
        <w:rPr>
          <w:b/>
        </w:rPr>
        <w:t>CCNA</w:t>
      </w:r>
      <w:r w:rsidRPr="00B10FEC">
        <w:t xml:space="preserve"> с</w:t>
      </w:r>
      <w:r w:rsidR="00B10FEC" w:rsidRPr="00B10FEC">
        <w:t> </w:t>
      </w:r>
      <w:r>
        <w:t xml:space="preserve">паролем </w:t>
      </w:r>
      <w:r>
        <w:rPr>
          <w:b/>
        </w:rPr>
        <w:t>cisco</w:t>
      </w:r>
      <w:r>
        <w:t>. Конфигурации VTP приведены ниже.</w:t>
      </w:r>
    </w:p>
    <w:p w14:paraId="06C6B4FC" w14:textId="77777777" w:rsidR="00403204" w:rsidRPr="004059F3" w:rsidRDefault="00403204" w:rsidP="00403204">
      <w:pPr>
        <w:pStyle w:val="CMD"/>
      </w:pPr>
      <w:r>
        <w:t xml:space="preserve">S1(config)# </w:t>
      </w:r>
      <w:r>
        <w:rPr>
          <w:b/>
        </w:rPr>
        <w:t>vtp domain CCNA</w:t>
      </w:r>
    </w:p>
    <w:p w14:paraId="1019D8B4" w14:textId="77777777" w:rsidR="00403204" w:rsidRPr="00672FC7" w:rsidRDefault="00403204" w:rsidP="00403204">
      <w:pPr>
        <w:pStyle w:val="CMD"/>
        <w:rPr>
          <w:lang w:val="en-US"/>
        </w:rPr>
      </w:pPr>
      <w:r w:rsidRPr="00672FC7">
        <w:rPr>
          <w:lang w:val="en-US"/>
        </w:rPr>
        <w:t>Changing VTP domain name from NULL to CCNA</w:t>
      </w:r>
    </w:p>
    <w:p w14:paraId="4A9B2ADC" w14:textId="77777777" w:rsidR="00403204" w:rsidRPr="00672FC7" w:rsidRDefault="00403204" w:rsidP="00403204">
      <w:pPr>
        <w:pStyle w:val="CMD"/>
        <w:rPr>
          <w:lang w:val="en-US"/>
        </w:rPr>
      </w:pPr>
      <w:r w:rsidRPr="00672FC7">
        <w:rPr>
          <w:lang w:val="en-US"/>
        </w:rPr>
        <w:t>S1(config)#</w:t>
      </w:r>
    </w:p>
    <w:p w14:paraId="3DC81FFA" w14:textId="77777777" w:rsidR="00403204" w:rsidRPr="00672FC7" w:rsidRDefault="00403204" w:rsidP="00403204">
      <w:pPr>
        <w:pStyle w:val="CMD"/>
        <w:rPr>
          <w:lang w:val="en-US"/>
        </w:rPr>
      </w:pPr>
      <w:r w:rsidRPr="00672FC7">
        <w:rPr>
          <w:lang w:val="en-US"/>
        </w:rPr>
        <w:t>*Mar  1 00:03:44.193: %SW_VLAN-6-VTP_DOMAIN_NAME_CHG: VTP domain name changed to CCNA.</w:t>
      </w:r>
    </w:p>
    <w:p w14:paraId="417F7C6F" w14:textId="77777777" w:rsidR="00403204" w:rsidRPr="00672FC7" w:rsidRDefault="00403204" w:rsidP="00403204">
      <w:pPr>
        <w:pStyle w:val="CMD"/>
        <w:rPr>
          <w:lang w:val="fr-FR"/>
        </w:rPr>
      </w:pPr>
      <w:r w:rsidRPr="00672FC7">
        <w:rPr>
          <w:lang w:val="fr-FR"/>
        </w:rPr>
        <w:t xml:space="preserve">S1(config)# </w:t>
      </w:r>
      <w:r w:rsidRPr="00672FC7">
        <w:rPr>
          <w:b/>
          <w:lang w:val="fr-FR"/>
        </w:rPr>
        <w:t>vtp mode client</w:t>
      </w:r>
    </w:p>
    <w:p w14:paraId="52D57428" w14:textId="77777777" w:rsidR="00403204" w:rsidRPr="00672FC7" w:rsidRDefault="00403204" w:rsidP="00403204">
      <w:pPr>
        <w:pStyle w:val="CMD"/>
        <w:rPr>
          <w:lang w:val="fr-FR"/>
        </w:rPr>
      </w:pPr>
      <w:r w:rsidRPr="00672FC7">
        <w:rPr>
          <w:lang w:val="fr-FR"/>
        </w:rPr>
        <w:t>Device mode VTP client for VLANS.</w:t>
      </w:r>
    </w:p>
    <w:p w14:paraId="61D60775" w14:textId="77777777" w:rsidR="00403204" w:rsidRPr="00672FC7" w:rsidRDefault="002660B9" w:rsidP="00403204">
      <w:pPr>
        <w:pStyle w:val="CMD"/>
        <w:rPr>
          <w:b/>
          <w:lang w:val="en-US"/>
        </w:rPr>
      </w:pPr>
      <w:r w:rsidRPr="00672FC7">
        <w:rPr>
          <w:lang w:val="en-US"/>
        </w:rPr>
        <w:t xml:space="preserve">S1(config)# </w:t>
      </w:r>
      <w:r w:rsidRPr="00672FC7">
        <w:rPr>
          <w:b/>
          <w:lang w:val="en-US"/>
        </w:rPr>
        <w:t>vtp password cisco</w:t>
      </w:r>
    </w:p>
    <w:p w14:paraId="6AE9070B" w14:textId="77777777" w:rsidR="00403204" w:rsidRPr="00672FC7" w:rsidRDefault="00403204" w:rsidP="000E078C">
      <w:pPr>
        <w:pStyle w:val="CMD"/>
        <w:rPr>
          <w:rFonts w:ascii="Arial" w:hAnsi="Arial"/>
          <w:lang w:val="en-US"/>
        </w:rPr>
      </w:pPr>
      <w:r w:rsidRPr="00672FC7">
        <w:rPr>
          <w:lang w:val="en-US"/>
        </w:rPr>
        <w:t>Setting device VTP password to cisco</w:t>
      </w:r>
    </w:p>
    <w:p w14:paraId="08C00E49" w14:textId="77777777" w:rsidR="004059F3" w:rsidRDefault="004059F3" w:rsidP="004059F3">
      <w:pPr>
        <w:pStyle w:val="SubStepAlpha"/>
      </w:pPr>
      <w:r>
        <w:t xml:space="preserve">Проверьте конфигурации VTP, введя команду </w:t>
      </w:r>
      <w:r>
        <w:rPr>
          <w:b/>
        </w:rPr>
        <w:t>show vtp status</w:t>
      </w:r>
      <w:r>
        <w:t xml:space="preserve"> на всех коммутаторах. Статус VTP для S3 приведен ниже.</w:t>
      </w:r>
    </w:p>
    <w:p w14:paraId="4AF0BF8A" w14:textId="77777777" w:rsidR="002B7E87" w:rsidRDefault="00635EBA" w:rsidP="002B7E87">
      <w:pPr>
        <w:pStyle w:val="CMD"/>
      </w:pPr>
      <w:r>
        <w:t xml:space="preserve">S3# </w:t>
      </w:r>
      <w:r>
        <w:rPr>
          <w:b/>
        </w:rPr>
        <w:t>show vtp status</w:t>
      </w:r>
    </w:p>
    <w:p w14:paraId="10F0F3BE" w14:textId="77777777" w:rsidR="002B7E87" w:rsidRDefault="002B7E87" w:rsidP="002B7E87">
      <w:pPr>
        <w:pStyle w:val="CMD"/>
      </w:pPr>
      <w:r>
        <w:lastRenderedPageBreak/>
        <w:t>VTP Version capable             : 1 to 3</w:t>
      </w:r>
    </w:p>
    <w:p w14:paraId="06C37500" w14:textId="77777777" w:rsidR="002B7E87" w:rsidRDefault="002B7E87" w:rsidP="002B7E87">
      <w:pPr>
        <w:pStyle w:val="CMD"/>
      </w:pPr>
      <w:r>
        <w:t>VTP version running             : 1</w:t>
      </w:r>
    </w:p>
    <w:p w14:paraId="136C4497" w14:textId="77777777" w:rsidR="002B7E87" w:rsidRDefault="002B7E87" w:rsidP="002B7E87">
      <w:pPr>
        <w:pStyle w:val="CMD"/>
      </w:pPr>
      <w:r>
        <w:t>VTP Domain Name                 : CCNA</w:t>
      </w:r>
    </w:p>
    <w:p w14:paraId="3B900230" w14:textId="77777777" w:rsidR="002B7E87" w:rsidRDefault="002B7E87" w:rsidP="002B7E87">
      <w:pPr>
        <w:pStyle w:val="CMD"/>
      </w:pPr>
      <w:r>
        <w:t>VTP Pruning Mode                : Disabled</w:t>
      </w:r>
    </w:p>
    <w:p w14:paraId="1EB0C128" w14:textId="77777777" w:rsidR="002B7E87" w:rsidRDefault="002B7E87" w:rsidP="002B7E87">
      <w:pPr>
        <w:pStyle w:val="CMD"/>
      </w:pPr>
      <w:r>
        <w:t>VTP Traps Generation            : Disabled</w:t>
      </w:r>
    </w:p>
    <w:p w14:paraId="7DEEED93" w14:textId="77777777" w:rsidR="002B7E87" w:rsidRDefault="002B7E87" w:rsidP="002B7E87">
      <w:pPr>
        <w:pStyle w:val="CMD"/>
      </w:pPr>
      <w:r>
        <w:t>Device ID                       : 0cd9.96d2.3580</w:t>
      </w:r>
    </w:p>
    <w:p w14:paraId="521D1CA2" w14:textId="77777777" w:rsidR="002B7E87" w:rsidRPr="00672FC7" w:rsidRDefault="002B7E87" w:rsidP="002B7E87">
      <w:pPr>
        <w:pStyle w:val="CMD"/>
        <w:rPr>
          <w:lang w:val="en-US"/>
        </w:rPr>
      </w:pPr>
      <w:r w:rsidRPr="00672FC7">
        <w:rPr>
          <w:lang w:val="en-US"/>
        </w:rPr>
        <w:t>Configuration last modified by 0.0.0.0 at 0-0-00 00:00:00</w:t>
      </w:r>
    </w:p>
    <w:p w14:paraId="41E052FC" w14:textId="77777777" w:rsidR="002B7E87" w:rsidRPr="00672FC7" w:rsidRDefault="002B7E87" w:rsidP="002B7E87">
      <w:pPr>
        <w:pStyle w:val="CMD"/>
        <w:rPr>
          <w:lang w:val="en-US"/>
        </w:rPr>
      </w:pPr>
    </w:p>
    <w:p w14:paraId="55DC691C" w14:textId="77777777" w:rsidR="00635EBA" w:rsidRPr="00672FC7" w:rsidRDefault="00635EBA" w:rsidP="00635EBA">
      <w:pPr>
        <w:pStyle w:val="CMD"/>
        <w:rPr>
          <w:lang w:val="en-US"/>
        </w:rPr>
      </w:pPr>
      <w:r w:rsidRPr="00672FC7">
        <w:rPr>
          <w:lang w:val="en-US"/>
        </w:rPr>
        <w:t>Feature VLAN:</w:t>
      </w:r>
    </w:p>
    <w:p w14:paraId="03B92FAB" w14:textId="77777777" w:rsidR="00635EBA" w:rsidRPr="00672FC7" w:rsidRDefault="00635EBA" w:rsidP="00635EBA">
      <w:pPr>
        <w:pStyle w:val="CMD"/>
        <w:rPr>
          <w:lang w:val="en-US"/>
        </w:rPr>
      </w:pPr>
      <w:r w:rsidRPr="00672FC7">
        <w:rPr>
          <w:lang w:val="en-US"/>
        </w:rPr>
        <w:t>--------------</w:t>
      </w:r>
    </w:p>
    <w:p w14:paraId="72665416" w14:textId="77777777" w:rsidR="00635EBA" w:rsidRPr="00672FC7" w:rsidRDefault="00635EBA" w:rsidP="00635EBA">
      <w:pPr>
        <w:pStyle w:val="CMD"/>
        <w:rPr>
          <w:lang w:val="en-US"/>
        </w:rPr>
      </w:pPr>
      <w:r w:rsidRPr="00672FC7">
        <w:rPr>
          <w:lang w:val="en-US"/>
        </w:rPr>
        <w:t>VTP Operating Mode                : Client</w:t>
      </w:r>
    </w:p>
    <w:p w14:paraId="5AB4CD32" w14:textId="77777777" w:rsidR="00635EBA" w:rsidRPr="00672FC7" w:rsidRDefault="00635EBA" w:rsidP="00635EBA">
      <w:pPr>
        <w:pStyle w:val="CMD"/>
        <w:rPr>
          <w:lang w:val="en-US"/>
        </w:rPr>
      </w:pPr>
      <w:r w:rsidRPr="00672FC7">
        <w:rPr>
          <w:lang w:val="en-US"/>
        </w:rPr>
        <w:t>Maximum VLANs supported locally   : 255</w:t>
      </w:r>
    </w:p>
    <w:p w14:paraId="6530E515" w14:textId="77777777" w:rsidR="00635EBA" w:rsidRPr="00672FC7" w:rsidRDefault="00635EBA" w:rsidP="00635EBA">
      <w:pPr>
        <w:pStyle w:val="CMD"/>
        <w:rPr>
          <w:lang w:val="en-US"/>
        </w:rPr>
      </w:pPr>
      <w:r w:rsidRPr="00672FC7">
        <w:rPr>
          <w:lang w:val="en-US"/>
        </w:rPr>
        <w:t>Number of existing VLANs          : 5</w:t>
      </w:r>
    </w:p>
    <w:p w14:paraId="1FD14261" w14:textId="77777777" w:rsidR="00635EBA" w:rsidRPr="00672FC7" w:rsidRDefault="00635EBA" w:rsidP="00635EBA">
      <w:pPr>
        <w:pStyle w:val="CMD"/>
        <w:rPr>
          <w:lang w:val="fr-FR"/>
        </w:rPr>
      </w:pPr>
      <w:r w:rsidRPr="00672FC7">
        <w:rPr>
          <w:lang w:val="fr-FR"/>
        </w:rPr>
        <w:t>Configuration Revision            : 0</w:t>
      </w:r>
    </w:p>
    <w:p w14:paraId="39EC3E5B" w14:textId="77777777" w:rsidR="00635EBA" w:rsidRPr="00672FC7" w:rsidRDefault="00635EBA" w:rsidP="00635EBA">
      <w:pPr>
        <w:pStyle w:val="CMD"/>
        <w:rPr>
          <w:lang w:val="fr-FR"/>
        </w:rPr>
      </w:pPr>
      <w:r w:rsidRPr="00672FC7">
        <w:rPr>
          <w:lang w:val="fr-FR"/>
        </w:rPr>
        <w:t>MD5 digest                        : 0x8B 0x58 0x3D 0x9D 0x64 0xBE 0xD5 0xF6</w:t>
      </w:r>
    </w:p>
    <w:p w14:paraId="37210EF6" w14:textId="77777777" w:rsidR="00635EBA" w:rsidRPr="00672FC7" w:rsidRDefault="00635EBA" w:rsidP="00635EBA">
      <w:pPr>
        <w:pStyle w:val="CMD"/>
        <w:rPr>
          <w:lang w:val="fr-FR"/>
        </w:rPr>
      </w:pPr>
      <w:r w:rsidRPr="00672FC7">
        <w:rPr>
          <w:lang w:val="fr-FR"/>
        </w:rPr>
        <w:t xml:space="preserve">                                    0x62 0xCB 0x4B 0x50 0xE5 0x9C 0x6F 0xF6</w:t>
      </w:r>
    </w:p>
    <w:p w14:paraId="0A47CE69" w14:textId="77777777" w:rsidR="00754A6E" w:rsidRDefault="001D0C19" w:rsidP="00754A6E">
      <w:pPr>
        <w:pStyle w:val="PartHead"/>
      </w:pPr>
      <w:r>
        <w:t>Настройка динамического протокола транкинга (DTP)</w:t>
      </w:r>
    </w:p>
    <w:p w14:paraId="7FC639DA" w14:textId="67BDA9EE" w:rsidR="00231DCA" w:rsidRPr="001F4F1B" w:rsidRDefault="00EE2732" w:rsidP="008402F2">
      <w:pPr>
        <w:pStyle w:val="StepHead"/>
      </w:pPr>
      <w:r>
        <w:t>Настройте динамические магистральные каналы между S1</w:t>
      </w:r>
      <w:r w:rsidRPr="00B10FEC">
        <w:t xml:space="preserve"> и</w:t>
      </w:r>
      <w:r w:rsidR="00B10FEC" w:rsidRPr="00B10FEC">
        <w:t> </w:t>
      </w:r>
      <w:r>
        <w:t>S2.</w:t>
      </w:r>
    </w:p>
    <w:p w14:paraId="72A66ABC" w14:textId="40EAB60A" w:rsidR="00603C52" w:rsidRDefault="009103EB" w:rsidP="00603C52">
      <w:pPr>
        <w:pStyle w:val="SubStepAlpha"/>
      </w:pPr>
      <w:r>
        <w:t xml:space="preserve">Введите команду </w:t>
      </w:r>
      <w:r>
        <w:rPr>
          <w:b/>
        </w:rPr>
        <w:t>show interfaces f0/1 switchport</w:t>
      </w:r>
      <w:r>
        <w:t xml:space="preserve"> на коммутаторах S1</w:t>
      </w:r>
      <w:r w:rsidRPr="00B10FEC">
        <w:t xml:space="preserve"> и</w:t>
      </w:r>
      <w:r w:rsidR="00B10FEC" w:rsidRPr="00B10FEC">
        <w:t> </w:t>
      </w:r>
      <w:r>
        <w:t>S2.</w:t>
      </w:r>
    </w:p>
    <w:p w14:paraId="7559A8F4" w14:textId="5C5BEB9E" w:rsidR="009103EB" w:rsidRDefault="009103EB" w:rsidP="00230830">
      <w:pPr>
        <w:pStyle w:val="BodyTextL50"/>
      </w:pPr>
      <w:r>
        <w:t>Какой административный</w:t>
      </w:r>
      <w:r w:rsidRPr="00B10FEC">
        <w:t xml:space="preserve"> и</w:t>
      </w:r>
      <w:r w:rsidR="00B10FEC" w:rsidRPr="00B10FEC">
        <w:t> </w:t>
      </w:r>
      <w:r>
        <w:t>оперативный режим</w:t>
      </w:r>
      <w:r w:rsidRPr="00B10FEC">
        <w:t xml:space="preserve"> у</w:t>
      </w:r>
      <w:r w:rsidR="00B10FEC" w:rsidRPr="00B10FEC">
        <w:t> </w:t>
      </w:r>
      <w:r>
        <w:t>коммутационного порта f0/1?</w:t>
      </w:r>
    </w:p>
    <w:p w14:paraId="0BB37FD2" w14:textId="77777777" w:rsidR="009103EB" w:rsidRDefault="009103EB" w:rsidP="00122F15">
      <w:pPr>
        <w:pStyle w:val="BodyTextL50"/>
      </w:pPr>
      <w:r>
        <w:t>____________________________________________________________________________________</w:t>
      </w:r>
    </w:p>
    <w:p w14:paraId="57A372CF" w14:textId="3A087642" w:rsidR="00603C52" w:rsidRDefault="00230830" w:rsidP="00603C52">
      <w:pPr>
        <w:pStyle w:val="SubStepAlpha"/>
      </w:pPr>
      <w:r>
        <w:t>В режиме интерфейсной настройки установите динамический магистральный канал между S1</w:t>
      </w:r>
      <w:r w:rsidRPr="00B10FEC">
        <w:t xml:space="preserve"> и</w:t>
      </w:r>
      <w:r w:rsidR="00B10FEC" w:rsidRPr="00B10FEC">
        <w:t> </w:t>
      </w:r>
      <w:r>
        <w:t>S2. Поскольку по умолчанию устанавливается режим dynamic auto, то только одну сторону канала необходимо перевести</w:t>
      </w:r>
      <w:r w:rsidRPr="00B10FEC">
        <w:t xml:space="preserve"> в</w:t>
      </w:r>
      <w:r w:rsidR="00B10FEC" w:rsidRPr="00B10FEC">
        <w:t> </w:t>
      </w:r>
      <w:r>
        <w:t>режим dynamic desirable.</w:t>
      </w:r>
    </w:p>
    <w:p w14:paraId="347856FA" w14:textId="77777777" w:rsidR="007B504F" w:rsidRPr="00672FC7" w:rsidRDefault="007B504F" w:rsidP="007B504F">
      <w:pPr>
        <w:pStyle w:val="CMD"/>
        <w:rPr>
          <w:lang w:val="en-US"/>
        </w:rPr>
      </w:pPr>
      <w:r w:rsidRPr="00672FC7">
        <w:rPr>
          <w:lang w:val="en-US"/>
        </w:rPr>
        <w:t xml:space="preserve">S1(config)# </w:t>
      </w:r>
      <w:r w:rsidRPr="00672FC7">
        <w:rPr>
          <w:b/>
          <w:lang w:val="en-US"/>
        </w:rPr>
        <w:t>interface f0/1</w:t>
      </w:r>
    </w:p>
    <w:p w14:paraId="07AD7E41" w14:textId="77777777" w:rsidR="00E34346" w:rsidRPr="00672FC7" w:rsidRDefault="007B504F" w:rsidP="007B504F">
      <w:pPr>
        <w:pStyle w:val="CMD"/>
        <w:rPr>
          <w:lang w:val="en-US"/>
        </w:rPr>
      </w:pPr>
      <w:r w:rsidRPr="00672FC7">
        <w:rPr>
          <w:lang w:val="en-US"/>
        </w:rPr>
        <w:t xml:space="preserve">S1(config-if)# </w:t>
      </w:r>
      <w:r w:rsidRPr="00672FC7">
        <w:rPr>
          <w:b/>
          <w:lang w:val="en-US"/>
        </w:rPr>
        <w:t>switchport mode dynamic desirable</w:t>
      </w:r>
    </w:p>
    <w:p w14:paraId="25D13764" w14:textId="77777777" w:rsidR="007B504F" w:rsidRPr="00672FC7" w:rsidRDefault="007B504F" w:rsidP="007B504F">
      <w:pPr>
        <w:pStyle w:val="CMD"/>
        <w:rPr>
          <w:lang w:val="en-US"/>
        </w:rPr>
      </w:pPr>
      <w:r w:rsidRPr="00672FC7">
        <w:rPr>
          <w:lang w:val="en-US"/>
        </w:rPr>
        <w:t>S1(config-if)#</w:t>
      </w:r>
    </w:p>
    <w:p w14:paraId="6646BE82" w14:textId="77777777" w:rsidR="007B504F" w:rsidRPr="00672FC7" w:rsidRDefault="007B504F" w:rsidP="007B504F">
      <w:pPr>
        <w:pStyle w:val="CMDOutput"/>
        <w:rPr>
          <w:lang w:val="en-US"/>
        </w:rPr>
      </w:pPr>
      <w:r w:rsidRPr="00672FC7">
        <w:rPr>
          <w:lang w:val="en-US"/>
        </w:rPr>
        <w:t>*Mar  1 00:30:45.082: %LINEPROTO-5-UPDOWN: Line protocol on Interface FastEthernet0/1, changed state to down</w:t>
      </w:r>
    </w:p>
    <w:p w14:paraId="4307707F" w14:textId="77777777" w:rsidR="007B504F" w:rsidRPr="00672FC7" w:rsidRDefault="007B504F" w:rsidP="007B504F">
      <w:pPr>
        <w:pStyle w:val="CMDOutput"/>
        <w:rPr>
          <w:lang w:val="en-US"/>
        </w:rPr>
      </w:pPr>
      <w:r w:rsidRPr="00672FC7">
        <w:rPr>
          <w:lang w:val="en-US"/>
        </w:rPr>
        <w:t>*</w:t>
      </w:r>
      <w:proofErr w:type="gramStart"/>
      <w:r w:rsidRPr="00672FC7">
        <w:rPr>
          <w:lang w:val="en-US"/>
        </w:rPr>
        <w:t>Mar  1</w:t>
      </w:r>
      <w:proofErr w:type="gramEnd"/>
      <w:r w:rsidRPr="00672FC7">
        <w:rPr>
          <w:lang w:val="en-US"/>
        </w:rPr>
        <w:t xml:space="preserve"> 0:30:48.102: %LINEPROTO-5-UPDOWN: Line protocol on Interface FastEthernet0/1, changed state to up</w:t>
      </w:r>
    </w:p>
    <w:p w14:paraId="0F7387DD" w14:textId="3A22BC07" w:rsidR="00E34346" w:rsidRDefault="00E34346" w:rsidP="00E34346">
      <w:pPr>
        <w:pStyle w:val="SubStepAlpha"/>
      </w:pPr>
      <w:r>
        <w:t>Проверьте магистральный канал между коммутаторами S1</w:t>
      </w:r>
      <w:r w:rsidRPr="00B10FEC">
        <w:t xml:space="preserve"> и</w:t>
      </w:r>
      <w:r w:rsidR="00B10FEC" w:rsidRPr="00B10FEC">
        <w:t> </w:t>
      </w:r>
      <w:r>
        <w:t>S2</w:t>
      </w:r>
      <w:r w:rsidRPr="00B10FEC">
        <w:t xml:space="preserve"> с</w:t>
      </w:r>
      <w:r w:rsidR="00B10FEC" w:rsidRPr="00B10FEC">
        <w:t> </w:t>
      </w:r>
      <w:r>
        <w:t xml:space="preserve">помощью команды </w:t>
      </w:r>
      <w:r>
        <w:rPr>
          <w:b/>
        </w:rPr>
        <w:t>show interfaces trunk</w:t>
      </w:r>
      <w:r>
        <w:t>.</w:t>
      </w:r>
    </w:p>
    <w:p w14:paraId="5E2FE6F3" w14:textId="77777777" w:rsidR="007B504F" w:rsidRPr="007B504F" w:rsidRDefault="007B504F" w:rsidP="007B504F">
      <w:pPr>
        <w:pStyle w:val="CMD"/>
      </w:pPr>
      <w:r>
        <w:t xml:space="preserve">S1# </w:t>
      </w:r>
      <w:r>
        <w:rPr>
          <w:b/>
        </w:rPr>
        <w:t>show interfaces trunk</w:t>
      </w:r>
    </w:p>
    <w:p w14:paraId="6EBBE4EC" w14:textId="77777777" w:rsidR="007B504F" w:rsidRPr="007B504F" w:rsidRDefault="007B504F" w:rsidP="007B504F">
      <w:pPr>
        <w:pStyle w:val="CMDOutput"/>
      </w:pPr>
    </w:p>
    <w:p w14:paraId="394A1A1C" w14:textId="77777777" w:rsidR="007B504F" w:rsidRPr="007B504F" w:rsidRDefault="007B504F" w:rsidP="007B504F">
      <w:pPr>
        <w:pStyle w:val="CMDOutput"/>
      </w:pPr>
      <w:r>
        <w:t>Port        Mode             Encapsulation  Status        Native vlan</w:t>
      </w:r>
    </w:p>
    <w:p w14:paraId="6AD87F0F" w14:textId="77777777" w:rsidR="007B504F" w:rsidRPr="007B504F" w:rsidRDefault="007B504F" w:rsidP="007B504F">
      <w:pPr>
        <w:pStyle w:val="CMDOutput"/>
      </w:pPr>
      <w:r>
        <w:t>Fa0/1       desirable        802.1q         trunking      1</w:t>
      </w:r>
    </w:p>
    <w:p w14:paraId="0E8F48F4" w14:textId="77777777" w:rsidR="007B504F" w:rsidRPr="007B504F" w:rsidRDefault="007B504F" w:rsidP="007B504F">
      <w:pPr>
        <w:pStyle w:val="CMDOutput"/>
      </w:pPr>
    </w:p>
    <w:p w14:paraId="29EE7EB3" w14:textId="77777777" w:rsidR="007B504F" w:rsidRPr="007B504F" w:rsidRDefault="007B504F" w:rsidP="007B504F">
      <w:pPr>
        <w:pStyle w:val="CMDOutput"/>
      </w:pPr>
      <w:r>
        <w:t>Port        Vlans allowed on trunk</w:t>
      </w:r>
    </w:p>
    <w:p w14:paraId="3D7F6C7F" w14:textId="77777777" w:rsidR="007B504F" w:rsidRPr="007B504F" w:rsidRDefault="007B504F" w:rsidP="007B504F">
      <w:pPr>
        <w:pStyle w:val="CMDOutput"/>
      </w:pPr>
      <w:r>
        <w:t>Fa0/1       1-4094</w:t>
      </w:r>
    </w:p>
    <w:p w14:paraId="5C722B50" w14:textId="77777777" w:rsidR="007B504F" w:rsidRPr="007B504F" w:rsidRDefault="007B504F" w:rsidP="007B504F">
      <w:pPr>
        <w:pStyle w:val="CMDOutput"/>
      </w:pPr>
    </w:p>
    <w:p w14:paraId="22F47A79" w14:textId="77777777" w:rsidR="007B504F" w:rsidRPr="00672FC7" w:rsidRDefault="007B504F" w:rsidP="007B504F">
      <w:pPr>
        <w:pStyle w:val="CMDOutput"/>
        <w:rPr>
          <w:lang w:val="en-US"/>
        </w:rPr>
      </w:pPr>
      <w:r w:rsidRPr="00672FC7">
        <w:rPr>
          <w:lang w:val="en-US"/>
        </w:rPr>
        <w:t>Port        Vlans allowed and active in management domain</w:t>
      </w:r>
    </w:p>
    <w:p w14:paraId="180B48B4" w14:textId="77777777" w:rsidR="007B504F" w:rsidRPr="00672FC7" w:rsidRDefault="00E12545" w:rsidP="007B504F">
      <w:pPr>
        <w:pStyle w:val="CMDOutput"/>
        <w:rPr>
          <w:lang w:val="en-US"/>
        </w:rPr>
      </w:pPr>
      <w:r w:rsidRPr="00672FC7">
        <w:rPr>
          <w:lang w:val="en-US"/>
        </w:rPr>
        <w:t>Fa0/1       1</w:t>
      </w:r>
    </w:p>
    <w:p w14:paraId="03F0E594" w14:textId="77777777" w:rsidR="007B504F" w:rsidRPr="00672FC7" w:rsidRDefault="007B504F" w:rsidP="007B504F">
      <w:pPr>
        <w:pStyle w:val="CMDOutput"/>
        <w:rPr>
          <w:lang w:val="en-US"/>
        </w:rPr>
      </w:pPr>
    </w:p>
    <w:p w14:paraId="4BA41D7B" w14:textId="77777777" w:rsidR="007B504F" w:rsidRPr="00672FC7" w:rsidRDefault="007B504F" w:rsidP="007B504F">
      <w:pPr>
        <w:pStyle w:val="CMDOutput"/>
        <w:rPr>
          <w:lang w:val="en-US"/>
        </w:rPr>
      </w:pPr>
      <w:r w:rsidRPr="00672FC7">
        <w:rPr>
          <w:lang w:val="en-US"/>
        </w:rPr>
        <w:t>Port        Vlans in spanning tree forwarding state and not pruned</w:t>
      </w:r>
    </w:p>
    <w:p w14:paraId="720BD2CB" w14:textId="77777777" w:rsidR="007B504F" w:rsidRPr="00672FC7" w:rsidRDefault="00E12545" w:rsidP="007B504F">
      <w:pPr>
        <w:pStyle w:val="CMDOutput"/>
        <w:rPr>
          <w:lang w:val="en-US"/>
        </w:rPr>
      </w:pPr>
      <w:r w:rsidRPr="00672FC7">
        <w:rPr>
          <w:lang w:val="en-US"/>
        </w:rPr>
        <w:t>Fa0/1       none</w:t>
      </w:r>
    </w:p>
    <w:p w14:paraId="4AA2B127" w14:textId="77777777" w:rsidR="007B504F" w:rsidRPr="00672FC7" w:rsidRDefault="007B504F" w:rsidP="007B504F">
      <w:pPr>
        <w:pStyle w:val="CMDOutput"/>
        <w:rPr>
          <w:lang w:val="en-US"/>
        </w:rPr>
      </w:pPr>
    </w:p>
    <w:p w14:paraId="5E73054D" w14:textId="77777777" w:rsidR="007B504F" w:rsidRPr="00672FC7" w:rsidRDefault="007B504F" w:rsidP="007B504F">
      <w:pPr>
        <w:pStyle w:val="CMD"/>
        <w:rPr>
          <w:lang w:val="en-US"/>
        </w:rPr>
      </w:pPr>
      <w:r w:rsidRPr="00672FC7">
        <w:rPr>
          <w:lang w:val="en-US"/>
        </w:rPr>
        <w:t xml:space="preserve">S2# </w:t>
      </w:r>
      <w:r w:rsidRPr="00672FC7">
        <w:rPr>
          <w:b/>
          <w:lang w:val="en-US"/>
        </w:rPr>
        <w:t>show interfaces trunk</w:t>
      </w:r>
    </w:p>
    <w:p w14:paraId="7D9F3688" w14:textId="77777777" w:rsidR="007B504F" w:rsidRPr="00672FC7" w:rsidRDefault="007B504F" w:rsidP="007B504F">
      <w:pPr>
        <w:pStyle w:val="CMDOutput"/>
        <w:rPr>
          <w:lang w:val="en-US"/>
        </w:rPr>
      </w:pPr>
    </w:p>
    <w:p w14:paraId="5FFBFE42" w14:textId="77777777" w:rsidR="007B504F" w:rsidRPr="00672FC7" w:rsidRDefault="007B504F" w:rsidP="007B504F">
      <w:pPr>
        <w:pStyle w:val="CMDOutput"/>
        <w:rPr>
          <w:lang w:val="fr-FR"/>
        </w:rPr>
      </w:pPr>
      <w:r w:rsidRPr="00672FC7">
        <w:rPr>
          <w:lang w:val="fr-FR"/>
        </w:rPr>
        <w:t>Port        Mode             Encapsulation  Status        Native vlan</w:t>
      </w:r>
    </w:p>
    <w:p w14:paraId="615617BF" w14:textId="77777777" w:rsidR="007B504F" w:rsidRPr="00672FC7" w:rsidRDefault="007B504F" w:rsidP="007B504F">
      <w:pPr>
        <w:pStyle w:val="CMDOutput"/>
        <w:rPr>
          <w:lang w:val="en-US"/>
        </w:rPr>
      </w:pPr>
      <w:r w:rsidRPr="00672FC7">
        <w:rPr>
          <w:lang w:val="en-US"/>
        </w:rPr>
        <w:t>Fa0/1       auto             802.1q         trunking      1</w:t>
      </w:r>
    </w:p>
    <w:p w14:paraId="3ED9D833" w14:textId="77777777" w:rsidR="007B504F" w:rsidRPr="00672FC7" w:rsidRDefault="007B504F" w:rsidP="007B504F">
      <w:pPr>
        <w:pStyle w:val="CMDOutput"/>
        <w:rPr>
          <w:lang w:val="en-US"/>
        </w:rPr>
      </w:pPr>
    </w:p>
    <w:p w14:paraId="4647DFE3" w14:textId="77777777" w:rsidR="007B504F" w:rsidRPr="00672FC7" w:rsidRDefault="007B504F" w:rsidP="007B504F">
      <w:pPr>
        <w:pStyle w:val="CMDOutput"/>
        <w:rPr>
          <w:lang w:val="en-US"/>
        </w:rPr>
      </w:pPr>
      <w:r w:rsidRPr="00672FC7">
        <w:rPr>
          <w:lang w:val="en-US"/>
        </w:rPr>
        <w:t>Port        Vlans allowed on trunk</w:t>
      </w:r>
    </w:p>
    <w:p w14:paraId="4E64EC9E" w14:textId="77777777" w:rsidR="007B504F" w:rsidRPr="00672FC7" w:rsidRDefault="007B504F" w:rsidP="007B504F">
      <w:pPr>
        <w:pStyle w:val="CMDOutput"/>
        <w:rPr>
          <w:lang w:val="en-US"/>
        </w:rPr>
      </w:pPr>
      <w:r w:rsidRPr="00672FC7">
        <w:rPr>
          <w:lang w:val="en-US"/>
        </w:rPr>
        <w:t>Fa0/1       1-4094</w:t>
      </w:r>
    </w:p>
    <w:p w14:paraId="10D64B7C" w14:textId="77777777" w:rsidR="007B504F" w:rsidRPr="00672FC7" w:rsidRDefault="007B504F" w:rsidP="007B504F">
      <w:pPr>
        <w:pStyle w:val="CMDOutput"/>
        <w:rPr>
          <w:lang w:val="en-US"/>
        </w:rPr>
      </w:pPr>
    </w:p>
    <w:p w14:paraId="081A7E9C" w14:textId="77777777" w:rsidR="007B504F" w:rsidRPr="00672FC7" w:rsidRDefault="007B504F" w:rsidP="007B504F">
      <w:pPr>
        <w:pStyle w:val="CMDOutput"/>
        <w:rPr>
          <w:lang w:val="en-US"/>
        </w:rPr>
      </w:pPr>
      <w:r w:rsidRPr="00672FC7">
        <w:rPr>
          <w:lang w:val="en-US"/>
        </w:rPr>
        <w:t>Port        Vlans allowed and active in management domain</w:t>
      </w:r>
    </w:p>
    <w:p w14:paraId="7B77E0BD" w14:textId="77777777" w:rsidR="007B504F" w:rsidRPr="00672FC7" w:rsidRDefault="007B504F" w:rsidP="007B504F">
      <w:pPr>
        <w:pStyle w:val="CMDOutput"/>
        <w:rPr>
          <w:lang w:val="en-US"/>
        </w:rPr>
      </w:pPr>
      <w:r w:rsidRPr="00672FC7">
        <w:rPr>
          <w:lang w:val="en-US"/>
        </w:rPr>
        <w:t>Fa0/1       1</w:t>
      </w:r>
    </w:p>
    <w:p w14:paraId="40F5AA19" w14:textId="77777777" w:rsidR="007B504F" w:rsidRPr="00672FC7" w:rsidRDefault="007B504F" w:rsidP="007B504F">
      <w:pPr>
        <w:pStyle w:val="CMDOutput"/>
        <w:rPr>
          <w:lang w:val="en-US"/>
        </w:rPr>
      </w:pPr>
    </w:p>
    <w:p w14:paraId="2B8B493D" w14:textId="77777777" w:rsidR="007B504F" w:rsidRPr="00672FC7" w:rsidRDefault="007B504F" w:rsidP="007B504F">
      <w:pPr>
        <w:pStyle w:val="CMDOutput"/>
        <w:rPr>
          <w:lang w:val="en-US"/>
        </w:rPr>
      </w:pPr>
      <w:r w:rsidRPr="00672FC7">
        <w:rPr>
          <w:lang w:val="en-US"/>
        </w:rPr>
        <w:t>Port        Vlans in spanning tree forwarding state and not pruned</w:t>
      </w:r>
    </w:p>
    <w:p w14:paraId="19857FEE" w14:textId="77777777" w:rsidR="007B504F" w:rsidRPr="007B504F" w:rsidRDefault="007B504F" w:rsidP="007B504F">
      <w:pPr>
        <w:pStyle w:val="CMDOutput"/>
      </w:pPr>
      <w:r>
        <w:t>Fa0/1       1</w:t>
      </w:r>
    </w:p>
    <w:p w14:paraId="31898DFA" w14:textId="0DD0A61B" w:rsidR="00E34346" w:rsidRDefault="00E34346" w:rsidP="007B504F">
      <w:pPr>
        <w:pStyle w:val="StepHead"/>
      </w:pPr>
      <w:r>
        <w:t>Настройте статический магистральный канал между S1</w:t>
      </w:r>
      <w:r w:rsidRPr="00B10FEC">
        <w:t xml:space="preserve"> и</w:t>
      </w:r>
      <w:r w:rsidR="00B10FEC" w:rsidRPr="00B10FEC">
        <w:t> </w:t>
      </w:r>
      <w:r>
        <w:t>S3.</w:t>
      </w:r>
    </w:p>
    <w:p w14:paraId="0518725C" w14:textId="34179272" w:rsidR="00E34346" w:rsidRDefault="002F4E3A" w:rsidP="00603C52">
      <w:pPr>
        <w:pStyle w:val="SubStepAlpha"/>
      </w:pPr>
      <w:r>
        <w:t>Между коммутаторами S1</w:t>
      </w:r>
      <w:r w:rsidRPr="00B10FEC">
        <w:t xml:space="preserve"> и</w:t>
      </w:r>
      <w:r w:rsidR="00B10FEC" w:rsidRPr="00B10FEC">
        <w:t> </w:t>
      </w:r>
      <w:r>
        <w:t>S3 установите статический магистральный канал</w:t>
      </w:r>
      <w:r w:rsidRPr="00B10FEC">
        <w:t xml:space="preserve"> с</w:t>
      </w:r>
      <w:r w:rsidR="00B10FEC" w:rsidRPr="00B10FEC">
        <w:t> </w:t>
      </w:r>
      <w:r>
        <w:t xml:space="preserve">помощью команды </w:t>
      </w:r>
      <w:r>
        <w:rPr>
          <w:b/>
        </w:rPr>
        <w:t>switchport mode trunk</w:t>
      </w:r>
      <w:r w:rsidRPr="00B10FEC">
        <w:t xml:space="preserve"> в</w:t>
      </w:r>
      <w:r w:rsidR="00B10FEC" w:rsidRPr="00B10FEC">
        <w:t> </w:t>
      </w:r>
      <w:r>
        <w:t>режиме интерфейсной настройки для порта F0/3.</w:t>
      </w:r>
    </w:p>
    <w:p w14:paraId="15E7F24A" w14:textId="77777777" w:rsidR="002F4E3A" w:rsidRPr="00672FC7" w:rsidRDefault="002F4E3A" w:rsidP="002F4E3A">
      <w:pPr>
        <w:pStyle w:val="CMD"/>
        <w:rPr>
          <w:lang w:val="en-US"/>
        </w:rPr>
      </w:pPr>
      <w:r w:rsidRPr="00672FC7">
        <w:rPr>
          <w:lang w:val="en-US"/>
        </w:rPr>
        <w:t xml:space="preserve">S1(config)# </w:t>
      </w:r>
      <w:r w:rsidRPr="00672FC7">
        <w:rPr>
          <w:b/>
          <w:lang w:val="en-US"/>
        </w:rPr>
        <w:t>interface f0/3</w:t>
      </w:r>
    </w:p>
    <w:p w14:paraId="7E46C391" w14:textId="77777777" w:rsidR="002F4E3A" w:rsidRPr="00672FC7" w:rsidRDefault="002F4E3A" w:rsidP="002F4E3A">
      <w:pPr>
        <w:pStyle w:val="CMD"/>
        <w:rPr>
          <w:b/>
          <w:lang w:val="en-US"/>
        </w:rPr>
      </w:pPr>
      <w:r w:rsidRPr="00672FC7">
        <w:rPr>
          <w:lang w:val="en-US"/>
        </w:rPr>
        <w:t xml:space="preserve">S1(config-if)# </w:t>
      </w:r>
      <w:r w:rsidRPr="00672FC7">
        <w:rPr>
          <w:b/>
          <w:lang w:val="en-US"/>
        </w:rPr>
        <w:t>switchport mode trunk</w:t>
      </w:r>
    </w:p>
    <w:p w14:paraId="7BC984D6" w14:textId="1FB97B70" w:rsidR="002F4E3A" w:rsidRDefault="002F4E3A" w:rsidP="002F4E3A">
      <w:pPr>
        <w:pStyle w:val="SubStepAlpha"/>
      </w:pPr>
      <w:r>
        <w:t>Проверьте магистрали</w:t>
      </w:r>
      <w:r w:rsidRPr="00B10FEC">
        <w:t xml:space="preserve"> с</w:t>
      </w:r>
      <w:r w:rsidR="00B10FEC" w:rsidRPr="00B10FEC">
        <w:t> </w:t>
      </w:r>
      <w:r>
        <w:t xml:space="preserve">помощью команды </w:t>
      </w:r>
      <w:r>
        <w:rPr>
          <w:b/>
        </w:rPr>
        <w:t>show interfaces trunk</w:t>
      </w:r>
      <w:r>
        <w:t xml:space="preserve"> на коммутаторе S1.</w:t>
      </w:r>
    </w:p>
    <w:p w14:paraId="7CFA0CFC" w14:textId="77777777" w:rsidR="002F4E3A" w:rsidRPr="00672FC7" w:rsidRDefault="002F4E3A" w:rsidP="002F4E3A">
      <w:pPr>
        <w:pStyle w:val="CMD"/>
        <w:rPr>
          <w:lang w:val="en-US"/>
        </w:rPr>
      </w:pPr>
      <w:r w:rsidRPr="00672FC7">
        <w:rPr>
          <w:lang w:val="en-US"/>
        </w:rPr>
        <w:t xml:space="preserve">S1# </w:t>
      </w:r>
      <w:r w:rsidRPr="00672FC7">
        <w:rPr>
          <w:b/>
          <w:lang w:val="en-US"/>
        </w:rPr>
        <w:t>show interface trunk</w:t>
      </w:r>
    </w:p>
    <w:p w14:paraId="1FD11A82" w14:textId="77777777" w:rsidR="002F4E3A" w:rsidRPr="00672FC7" w:rsidRDefault="002F4E3A" w:rsidP="002F4E3A">
      <w:pPr>
        <w:pStyle w:val="CMDOutput"/>
        <w:rPr>
          <w:lang w:val="en-US"/>
        </w:rPr>
      </w:pPr>
    </w:p>
    <w:p w14:paraId="33F2A38D" w14:textId="77777777" w:rsidR="002F4E3A" w:rsidRPr="00672FC7" w:rsidRDefault="002F4E3A" w:rsidP="002F4E3A">
      <w:pPr>
        <w:pStyle w:val="CMDOutput"/>
        <w:rPr>
          <w:lang w:val="en-US"/>
        </w:rPr>
      </w:pPr>
      <w:r w:rsidRPr="00672FC7">
        <w:rPr>
          <w:lang w:val="en-US"/>
        </w:rPr>
        <w:t>Port        Mode             Encapsulation  Status        Native vlan</w:t>
      </w:r>
    </w:p>
    <w:p w14:paraId="7E792625" w14:textId="77777777" w:rsidR="002F4E3A" w:rsidRPr="00672FC7" w:rsidRDefault="002F4E3A" w:rsidP="002F4E3A">
      <w:pPr>
        <w:pStyle w:val="CMDOutput"/>
        <w:rPr>
          <w:lang w:val="en-US"/>
        </w:rPr>
      </w:pPr>
      <w:r w:rsidRPr="00672FC7">
        <w:rPr>
          <w:lang w:val="en-US"/>
        </w:rPr>
        <w:t>Fa0/1       desirable        802.1q         trunking      1</w:t>
      </w:r>
    </w:p>
    <w:p w14:paraId="08B9560D" w14:textId="77777777" w:rsidR="002F4E3A" w:rsidRPr="00672FC7" w:rsidRDefault="002F4E3A" w:rsidP="002F4E3A">
      <w:pPr>
        <w:pStyle w:val="CMDOutput"/>
        <w:rPr>
          <w:lang w:val="en-US"/>
        </w:rPr>
      </w:pPr>
      <w:r w:rsidRPr="00672FC7">
        <w:rPr>
          <w:lang w:val="en-US"/>
        </w:rPr>
        <w:t>Fa0/3       on               802.1q         trunking      1</w:t>
      </w:r>
    </w:p>
    <w:p w14:paraId="4926E6E5" w14:textId="77777777" w:rsidR="002F4E3A" w:rsidRPr="00672FC7" w:rsidRDefault="002F4E3A" w:rsidP="002F4E3A">
      <w:pPr>
        <w:pStyle w:val="CMDOutput"/>
        <w:rPr>
          <w:lang w:val="en-US"/>
        </w:rPr>
      </w:pPr>
    </w:p>
    <w:p w14:paraId="7474C58A" w14:textId="77777777" w:rsidR="002F4E3A" w:rsidRPr="00672FC7" w:rsidRDefault="002F4E3A" w:rsidP="002F4E3A">
      <w:pPr>
        <w:pStyle w:val="CMDOutput"/>
        <w:rPr>
          <w:lang w:val="en-US"/>
        </w:rPr>
      </w:pPr>
      <w:r w:rsidRPr="00672FC7">
        <w:rPr>
          <w:lang w:val="en-US"/>
        </w:rPr>
        <w:t>Port        Vlans allowed on trunk</w:t>
      </w:r>
    </w:p>
    <w:p w14:paraId="3ECB43FB" w14:textId="77777777" w:rsidR="002F4E3A" w:rsidRPr="00672FC7" w:rsidRDefault="002F4E3A" w:rsidP="002F4E3A">
      <w:pPr>
        <w:pStyle w:val="CMDOutput"/>
        <w:rPr>
          <w:lang w:val="en-US"/>
        </w:rPr>
      </w:pPr>
      <w:r w:rsidRPr="00672FC7">
        <w:rPr>
          <w:lang w:val="en-US"/>
        </w:rPr>
        <w:t>Fa0/1       1-4094</w:t>
      </w:r>
    </w:p>
    <w:p w14:paraId="16FBCFF9" w14:textId="77777777" w:rsidR="002F4E3A" w:rsidRPr="00672FC7" w:rsidRDefault="002F4E3A" w:rsidP="002F4E3A">
      <w:pPr>
        <w:pStyle w:val="CMDOutput"/>
        <w:rPr>
          <w:lang w:val="en-US"/>
        </w:rPr>
      </w:pPr>
      <w:r w:rsidRPr="00672FC7">
        <w:rPr>
          <w:lang w:val="en-US"/>
        </w:rPr>
        <w:t>Fa0/3       1-4094</w:t>
      </w:r>
    </w:p>
    <w:p w14:paraId="55664A7D" w14:textId="77777777" w:rsidR="002F4E3A" w:rsidRPr="00672FC7" w:rsidRDefault="002F4E3A" w:rsidP="002F4E3A">
      <w:pPr>
        <w:pStyle w:val="CMDOutput"/>
        <w:rPr>
          <w:lang w:val="en-US"/>
        </w:rPr>
      </w:pPr>
    </w:p>
    <w:p w14:paraId="50447EBE" w14:textId="77777777" w:rsidR="002F4E3A" w:rsidRPr="00672FC7" w:rsidRDefault="002F4E3A" w:rsidP="002F4E3A">
      <w:pPr>
        <w:pStyle w:val="CMDOutput"/>
        <w:rPr>
          <w:lang w:val="en-US"/>
        </w:rPr>
      </w:pPr>
      <w:r w:rsidRPr="00672FC7">
        <w:rPr>
          <w:lang w:val="en-US"/>
        </w:rPr>
        <w:t>Port        Vlans allowed and active in management domain</w:t>
      </w:r>
    </w:p>
    <w:p w14:paraId="6EBF16FD" w14:textId="77777777" w:rsidR="002F4E3A" w:rsidRPr="00672FC7" w:rsidRDefault="001B2A22" w:rsidP="002F4E3A">
      <w:pPr>
        <w:pStyle w:val="CMDOutput"/>
        <w:rPr>
          <w:lang w:val="en-US"/>
        </w:rPr>
      </w:pPr>
      <w:r w:rsidRPr="00672FC7">
        <w:rPr>
          <w:lang w:val="en-US"/>
        </w:rPr>
        <w:t>Fa0/1       1</w:t>
      </w:r>
    </w:p>
    <w:p w14:paraId="33E1CB31" w14:textId="77777777" w:rsidR="002F4E3A" w:rsidRPr="00672FC7" w:rsidRDefault="002F4E3A" w:rsidP="002F4E3A">
      <w:pPr>
        <w:pStyle w:val="CMDOutput"/>
        <w:rPr>
          <w:lang w:val="en-US"/>
        </w:rPr>
      </w:pPr>
      <w:r w:rsidRPr="00672FC7">
        <w:rPr>
          <w:lang w:val="en-US"/>
        </w:rPr>
        <w:t>Fa0/3       1</w:t>
      </w:r>
    </w:p>
    <w:p w14:paraId="783CE433" w14:textId="77777777" w:rsidR="001B2A22" w:rsidRPr="00672FC7" w:rsidRDefault="001B2A22" w:rsidP="002F4E3A">
      <w:pPr>
        <w:pStyle w:val="CMDOutput"/>
        <w:rPr>
          <w:lang w:val="en-US"/>
        </w:rPr>
      </w:pPr>
    </w:p>
    <w:p w14:paraId="530B6AB8" w14:textId="77777777" w:rsidR="002F4E3A" w:rsidRPr="00672FC7" w:rsidRDefault="002F4E3A" w:rsidP="002F4E3A">
      <w:pPr>
        <w:pStyle w:val="CMDOutput"/>
        <w:rPr>
          <w:lang w:val="en-US"/>
        </w:rPr>
      </w:pPr>
      <w:r w:rsidRPr="00672FC7">
        <w:rPr>
          <w:lang w:val="en-US"/>
        </w:rPr>
        <w:t>Port        Vlans in spanning tree forwarding state and not pruned</w:t>
      </w:r>
    </w:p>
    <w:p w14:paraId="7809E7C9" w14:textId="77777777" w:rsidR="002F4E3A" w:rsidRDefault="00E12545" w:rsidP="002F4E3A">
      <w:pPr>
        <w:pStyle w:val="CMDOutput"/>
      </w:pPr>
      <w:r>
        <w:t>Fa0/1       none</w:t>
      </w:r>
    </w:p>
    <w:p w14:paraId="2F0E0D25" w14:textId="77777777" w:rsidR="002F4E3A" w:rsidRDefault="00E12545" w:rsidP="002F4E3A">
      <w:pPr>
        <w:pStyle w:val="CMDOutput"/>
      </w:pPr>
      <w:r>
        <w:t>Fa0/3       none</w:t>
      </w:r>
    </w:p>
    <w:p w14:paraId="491B197C" w14:textId="73E0CD92" w:rsidR="00432207" w:rsidRDefault="00432207" w:rsidP="00432207">
      <w:pPr>
        <w:pStyle w:val="SubStepAlpha"/>
      </w:pPr>
      <w:r>
        <w:t>Настройте постоянную магистраль между коммутаторами S2</w:t>
      </w:r>
      <w:r w:rsidRPr="00B10FEC">
        <w:t xml:space="preserve"> и</w:t>
      </w:r>
      <w:r w:rsidR="00B10FEC" w:rsidRPr="00B10FEC">
        <w:t> </w:t>
      </w:r>
      <w:r>
        <w:t>S3.</w:t>
      </w:r>
    </w:p>
    <w:p w14:paraId="2FAD8A1B" w14:textId="77777777" w:rsidR="00432207" w:rsidRDefault="00432207" w:rsidP="00432207">
      <w:pPr>
        <w:pStyle w:val="SubStepAlpha"/>
      </w:pPr>
      <w:r>
        <w:t>Запишите команды, использованные для создания статической магистрали.</w:t>
      </w:r>
    </w:p>
    <w:p w14:paraId="2F980267" w14:textId="77777777" w:rsidR="00AF30EF" w:rsidRDefault="00AF30EF" w:rsidP="00AF30EF">
      <w:pPr>
        <w:pStyle w:val="BodyTextL50"/>
      </w:pPr>
      <w:r>
        <w:t>____________________________________________________________________________________</w:t>
      </w:r>
    </w:p>
    <w:p w14:paraId="75A10607" w14:textId="77777777" w:rsidR="00AF30EF" w:rsidRDefault="00AF30EF" w:rsidP="00AF30EF">
      <w:pPr>
        <w:pStyle w:val="BodyTextL50"/>
      </w:pPr>
      <w:r>
        <w:t>____________________________________________________________________________________</w:t>
      </w:r>
    </w:p>
    <w:p w14:paraId="74C06CD8" w14:textId="0A60A9EE" w:rsidR="002F4E3A" w:rsidRDefault="002F4E3A" w:rsidP="002F4E3A">
      <w:pPr>
        <w:pStyle w:val="PartHead"/>
      </w:pPr>
      <w:r>
        <w:lastRenderedPageBreak/>
        <w:t>Добавление сетей VLAN</w:t>
      </w:r>
      <w:r w:rsidRPr="00B10FEC">
        <w:t xml:space="preserve"> и</w:t>
      </w:r>
      <w:r w:rsidR="00B10FEC" w:rsidRPr="00B10FEC">
        <w:t> </w:t>
      </w:r>
      <w:r>
        <w:t>назначение портов</w:t>
      </w:r>
    </w:p>
    <w:p w14:paraId="151C96C7" w14:textId="77777777" w:rsidR="00E12545" w:rsidRDefault="00E12545" w:rsidP="00E12545">
      <w:pPr>
        <w:pStyle w:val="StepHead"/>
      </w:pPr>
      <w:r>
        <w:t>Добавьте сети VLAN на коммутаторах.</w:t>
      </w:r>
    </w:p>
    <w:p w14:paraId="04D110F6" w14:textId="77777777" w:rsidR="007E549D" w:rsidRDefault="007E549D" w:rsidP="007E549D">
      <w:pPr>
        <w:pStyle w:val="SubStepAlpha"/>
      </w:pPr>
      <w:r>
        <w:t>На коммутаторе S1 добавьте сеть VLAN 10.</w:t>
      </w:r>
    </w:p>
    <w:p w14:paraId="6384577A" w14:textId="77777777" w:rsidR="007E549D" w:rsidRDefault="007E549D" w:rsidP="007E549D">
      <w:pPr>
        <w:pStyle w:val="CMD"/>
      </w:pPr>
      <w:r>
        <w:t xml:space="preserve">S1(config)# </w:t>
      </w:r>
      <w:r>
        <w:rPr>
          <w:b/>
        </w:rPr>
        <w:t>vlan 10</w:t>
      </w:r>
    </w:p>
    <w:p w14:paraId="671CC04E" w14:textId="77777777" w:rsidR="007E549D" w:rsidRDefault="007E549D" w:rsidP="007E549D">
      <w:pPr>
        <w:pStyle w:val="BodyTextL50"/>
      </w:pPr>
      <w:r>
        <w:t>Удалось ли вам создать сеть VLAN 10 на коммутаторе S1? Поясните ответ.</w:t>
      </w:r>
    </w:p>
    <w:p w14:paraId="2CD51DEB" w14:textId="77777777" w:rsidR="002F4E3A" w:rsidRDefault="002F4E3A" w:rsidP="007E549D">
      <w:pPr>
        <w:pStyle w:val="SubStepAlpha"/>
      </w:pPr>
      <w:r>
        <w:t>Добавьте следующие сети VLAN на коммутаторе S2.</w:t>
      </w:r>
    </w:p>
    <w:tbl>
      <w:tblPr>
        <w:tblStyle w:val="LabTableStyle"/>
        <w:tblW w:w="0" w:type="auto"/>
        <w:tblLook w:val="04A0" w:firstRow="1" w:lastRow="0" w:firstColumn="1" w:lastColumn="0" w:noHBand="0" w:noVBand="1"/>
      </w:tblPr>
      <w:tblGrid>
        <w:gridCol w:w="2878"/>
        <w:gridCol w:w="2969"/>
      </w:tblGrid>
      <w:tr w:rsidR="00525BD1" w14:paraId="3B0757BD" w14:textId="77777777" w:rsidTr="00525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78" w:type="dxa"/>
          </w:tcPr>
          <w:p w14:paraId="06E991AC" w14:textId="77777777" w:rsidR="00525BD1" w:rsidRDefault="00525BD1" w:rsidP="00525BD1">
            <w:pPr>
              <w:pStyle w:val="TableHeading"/>
            </w:pPr>
            <w:r>
              <w:t>VLAN</w:t>
            </w:r>
          </w:p>
        </w:tc>
        <w:tc>
          <w:tcPr>
            <w:tcW w:w="2969" w:type="dxa"/>
          </w:tcPr>
          <w:p w14:paraId="49862A08" w14:textId="77777777" w:rsidR="00525BD1" w:rsidRDefault="00525BD1" w:rsidP="00525BD1">
            <w:pPr>
              <w:pStyle w:val="TableHeading"/>
            </w:pPr>
            <w:r>
              <w:t>Имя</w:t>
            </w:r>
          </w:p>
        </w:tc>
      </w:tr>
      <w:tr w:rsidR="00525BD1" w14:paraId="1A0995AA" w14:textId="77777777" w:rsidTr="00525BD1">
        <w:tc>
          <w:tcPr>
            <w:tcW w:w="2878" w:type="dxa"/>
          </w:tcPr>
          <w:p w14:paraId="23BDB78B" w14:textId="77777777" w:rsidR="00525BD1" w:rsidRDefault="00525BD1" w:rsidP="00525BD1">
            <w:pPr>
              <w:pStyle w:val="TableText"/>
            </w:pPr>
            <w:r>
              <w:t>10</w:t>
            </w:r>
          </w:p>
        </w:tc>
        <w:tc>
          <w:tcPr>
            <w:tcW w:w="2969" w:type="dxa"/>
          </w:tcPr>
          <w:p w14:paraId="403706B8" w14:textId="3EFBADFC" w:rsidR="00525BD1" w:rsidRDefault="00E12B5F" w:rsidP="00525BD1">
            <w:pPr>
              <w:pStyle w:val="TableText"/>
            </w:pPr>
            <w:r w:rsidRPr="00E12B5F">
              <w:t>Red</w:t>
            </w:r>
          </w:p>
        </w:tc>
      </w:tr>
      <w:tr w:rsidR="00525BD1" w14:paraId="2E79FB96" w14:textId="77777777" w:rsidTr="00525BD1">
        <w:tc>
          <w:tcPr>
            <w:tcW w:w="2878" w:type="dxa"/>
          </w:tcPr>
          <w:p w14:paraId="7CBF65E8" w14:textId="77777777" w:rsidR="00525BD1" w:rsidRDefault="00525BD1" w:rsidP="00525BD1">
            <w:pPr>
              <w:pStyle w:val="TableText"/>
            </w:pPr>
            <w:r>
              <w:t>20</w:t>
            </w:r>
          </w:p>
        </w:tc>
        <w:tc>
          <w:tcPr>
            <w:tcW w:w="2969" w:type="dxa"/>
          </w:tcPr>
          <w:p w14:paraId="55B57C9A" w14:textId="2514E51F" w:rsidR="00525BD1" w:rsidRDefault="00E12B5F" w:rsidP="00525BD1">
            <w:pPr>
              <w:pStyle w:val="TableText"/>
            </w:pPr>
            <w:r w:rsidRPr="00E12B5F">
              <w:t>Blue</w:t>
            </w:r>
          </w:p>
        </w:tc>
      </w:tr>
      <w:tr w:rsidR="00525BD1" w14:paraId="2586A965" w14:textId="77777777" w:rsidTr="00525BD1">
        <w:tc>
          <w:tcPr>
            <w:tcW w:w="2878" w:type="dxa"/>
          </w:tcPr>
          <w:p w14:paraId="18B56297" w14:textId="77777777" w:rsidR="00525BD1" w:rsidRDefault="00525BD1" w:rsidP="00525BD1">
            <w:pPr>
              <w:pStyle w:val="TableText"/>
            </w:pPr>
            <w:r>
              <w:t>30</w:t>
            </w:r>
          </w:p>
        </w:tc>
        <w:tc>
          <w:tcPr>
            <w:tcW w:w="2969" w:type="dxa"/>
          </w:tcPr>
          <w:p w14:paraId="0193FE12" w14:textId="60391E22" w:rsidR="00525BD1" w:rsidRDefault="00E12B5F" w:rsidP="00525BD1">
            <w:pPr>
              <w:pStyle w:val="TableText"/>
            </w:pPr>
            <w:r w:rsidRPr="00E12B5F">
              <w:t>Yellow</w:t>
            </w:r>
          </w:p>
        </w:tc>
      </w:tr>
      <w:tr w:rsidR="00525BD1" w14:paraId="4DC7FCB1" w14:textId="77777777" w:rsidTr="00525BD1">
        <w:tc>
          <w:tcPr>
            <w:tcW w:w="2878" w:type="dxa"/>
          </w:tcPr>
          <w:p w14:paraId="3A1D4BA7" w14:textId="77777777" w:rsidR="00525BD1" w:rsidRDefault="00525BD1" w:rsidP="00525BD1">
            <w:pPr>
              <w:pStyle w:val="TableText"/>
            </w:pPr>
            <w:r>
              <w:t>99</w:t>
            </w:r>
          </w:p>
        </w:tc>
        <w:tc>
          <w:tcPr>
            <w:tcW w:w="2969" w:type="dxa"/>
          </w:tcPr>
          <w:p w14:paraId="10EC2159" w14:textId="0DD8CA71" w:rsidR="00525BD1" w:rsidRDefault="00E12B5F" w:rsidP="00525BD1">
            <w:pPr>
              <w:pStyle w:val="TableText"/>
            </w:pPr>
            <w:r w:rsidRPr="00E12B5F">
              <w:t>Management</w:t>
            </w:r>
          </w:p>
        </w:tc>
      </w:tr>
    </w:tbl>
    <w:p w14:paraId="0C35F655" w14:textId="77777777" w:rsidR="002F4E3A" w:rsidRDefault="002F4E3A" w:rsidP="002F4E3A">
      <w:pPr>
        <w:pStyle w:val="CMD"/>
      </w:pPr>
      <w:r>
        <w:t xml:space="preserve">S2(config)# </w:t>
      </w:r>
      <w:r>
        <w:rPr>
          <w:b/>
        </w:rPr>
        <w:t>vlan 10</w:t>
      </w:r>
    </w:p>
    <w:p w14:paraId="0D37E12A" w14:textId="77777777" w:rsidR="002F4E3A" w:rsidRDefault="002F4E3A" w:rsidP="002F4E3A">
      <w:pPr>
        <w:pStyle w:val="CMD"/>
      </w:pPr>
      <w:r>
        <w:t xml:space="preserve">S2(config-vlan)# </w:t>
      </w:r>
      <w:r>
        <w:rPr>
          <w:b/>
        </w:rPr>
        <w:t>name Red</w:t>
      </w:r>
    </w:p>
    <w:p w14:paraId="33C5CA45" w14:textId="77777777" w:rsidR="002F4E3A" w:rsidRDefault="002F4E3A" w:rsidP="002F4E3A">
      <w:pPr>
        <w:pStyle w:val="CMD"/>
      </w:pPr>
      <w:r>
        <w:t xml:space="preserve">S2(config-vlan)# </w:t>
      </w:r>
      <w:r>
        <w:rPr>
          <w:b/>
        </w:rPr>
        <w:t>vlan 20</w:t>
      </w:r>
    </w:p>
    <w:p w14:paraId="45ED93E1" w14:textId="77777777" w:rsidR="002F4E3A" w:rsidRDefault="002F4E3A" w:rsidP="002F4E3A">
      <w:pPr>
        <w:pStyle w:val="CMD"/>
      </w:pPr>
      <w:r>
        <w:t xml:space="preserve">S2(config-vlan)# </w:t>
      </w:r>
      <w:r>
        <w:rPr>
          <w:b/>
        </w:rPr>
        <w:t>name Blue</w:t>
      </w:r>
    </w:p>
    <w:p w14:paraId="464EFE46" w14:textId="77777777" w:rsidR="002F4E3A" w:rsidRDefault="002F4E3A" w:rsidP="002F4E3A">
      <w:pPr>
        <w:pStyle w:val="CMD"/>
      </w:pPr>
      <w:r>
        <w:t xml:space="preserve">S2(config-vlan)# </w:t>
      </w:r>
      <w:r>
        <w:rPr>
          <w:b/>
        </w:rPr>
        <w:t>vlan 30</w:t>
      </w:r>
    </w:p>
    <w:p w14:paraId="5F7D8D9B" w14:textId="77777777" w:rsidR="002F4E3A" w:rsidRDefault="002F4E3A" w:rsidP="002F4E3A">
      <w:pPr>
        <w:pStyle w:val="CMD"/>
        <w:rPr>
          <w:b/>
        </w:rPr>
      </w:pPr>
      <w:r>
        <w:t xml:space="preserve">S2(config-vlan)# </w:t>
      </w:r>
      <w:r>
        <w:rPr>
          <w:b/>
        </w:rPr>
        <w:t>name Yellow</w:t>
      </w:r>
    </w:p>
    <w:p w14:paraId="6EAE6CC4" w14:textId="77777777" w:rsidR="000D3613" w:rsidRPr="000D3613" w:rsidRDefault="000D3613" w:rsidP="000D3613">
      <w:pPr>
        <w:pStyle w:val="CMD"/>
        <w:rPr>
          <w:b/>
        </w:rPr>
      </w:pPr>
      <w:r>
        <w:t xml:space="preserve">S2(config-vlan)# </w:t>
      </w:r>
      <w:r>
        <w:rPr>
          <w:b/>
        </w:rPr>
        <w:t>vlan 99</w:t>
      </w:r>
    </w:p>
    <w:p w14:paraId="348F85E7" w14:textId="77777777" w:rsidR="000D3613" w:rsidRDefault="000D3613" w:rsidP="000D3613">
      <w:pPr>
        <w:pStyle w:val="CMD"/>
      </w:pPr>
      <w:r>
        <w:t xml:space="preserve">S2(config-vlan)# </w:t>
      </w:r>
      <w:r>
        <w:rPr>
          <w:b/>
        </w:rPr>
        <w:t>name Management</w:t>
      </w:r>
    </w:p>
    <w:p w14:paraId="0110BB93" w14:textId="77777777" w:rsidR="002F4E3A" w:rsidRDefault="002F4E3A" w:rsidP="002F4E3A">
      <w:pPr>
        <w:pStyle w:val="CMD"/>
      </w:pPr>
      <w:r>
        <w:t xml:space="preserve">S2(config-vlan)# </w:t>
      </w:r>
      <w:r>
        <w:rPr>
          <w:b/>
        </w:rPr>
        <w:t>end</w:t>
      </w:r>
    </w:p>
    <w:p w14:paraId="79F8A2E8" w14:textId="77777777" w:rsidR="007757D0" w:rsidRDefault="007757D0" w:rsidP="002F4E3A">
      <w:pPr>
        <w:pStyle w:val="CMD"/>
      </w:pPr>
    </w:p>
    <w:p w14:paraId="528E9A70" w14:textId="77777777" w:rsidR="002F4E3A" w:rsidRDefault="007757D0" w:rsidP="002F4E3A">
      <w:pPr>
        <w:pStyle w:val="CMD"/>
      </w:pPr>
      <w:r>
        <w:t xml:space="preserve">S2# </w:t>
      </w:r>
      <w:r>
        <w:rPr>
          <w:b/>
        </w:rPr>
        <w:t>show vlan brief</w:t>
      </w:r>
    </w:p>
    <w:p w14:paraId="43C79F51" w14:textId="77777777" w:rsidR="000D3613" w:rsidRDefault="000D3613" w:rsidP="000D3613">
      <w:pPr>
        <w:pStyle w:val="CMDOutput"/>
      </w:pPr>
    </w:p>
    <w:p w14:paraId="5C37BE17" w14:textId="77777777" w:rsidR="000D3613" w:rsidRDefault="000D3613" w:rsidP="000D3613">
      <w:pPr>
        <w:pStyle w:val="CMDOutput"/>
      </w:pPr>
      <w:r>
        <w:t>VLAN Name                             Status    Ports</w:t>
      </w:r>
    </w:p>
    <w:p w14:paraId="61846620" w14:textId="77777777" w:rsidR="000D3613" w:rsidRDefault="000D3613" w:rsidP="000D3613">
      <w:pPr>
        <w:pStyle w:val="CMDOutput"/>
      </w:pPr>
      <w:r>
        <w:t>---- -------------------------------- --------- -------------------------------</w:t>
      </w:r>
    </w:p>
    <w:p w14:paraId="2F4EB770" w14:textId="77777777" w:rsidR="000D3613" w:rsidRPr="00672FC7" w:rsidRDefault="000D3613" w:rsidP="000D3613">
      <w:pPr>
        <w:pStyle w:val="CMDOutput"/>
        <w:rPr>
          <w:lang w:val="it-IT"/>
        </w:rPr>
      </w:pPr>
      <w:r w:rsidRPr="00672FC7">
        <w:rPr>
          <w:lang w:val="it-IT"/>
        </w:rPr>
        <w:t>1    default                          active    Fa0/2, Fa0/4, Fa0/5, Fa0/6</w:t>
      </w:r>
    </w:p>
    <w:p w14:paraId="79E0070B" w14:textId="77777777" w:rsidR="000D3613" w:rsidRPr="00672FC7" w:rsidRDefault="000D3613" w:rsidP="000D3613">
      <w:pPr>
        <w:pStyle w:val="CMDOutput"/>
        <w:rPr>
          <w:lang w:val="it-IT"/>
        </w:rPr>
      </w:pPr>
      <w:r w:rsidRPr="00672FC7">
        <w:rPr>
          <w:lang w:val="it-IT"/>
        </w:rPr>
        <w:t xml:space="preserve">                                                Fa0/7, Fa0/8, Fa0/9, Fa0/10</w:t>
      </w:r>
    </w:p>
    <w:p w14:paraId="227B3C84" w14:textId="77777777" w:rsidR="000D3613" w:rsidRPr="00672FC7" w:rsidRDefault="000D3613" w:rsidP="000D3613">
      <w:pPr>
        <w:pStyle w:val="CMDOutput"/>
        <w:rPr>
          <w:lang w:val="it-IT"/>
        </w:rPr>
      </w:pPr>
      <w:r w:rsidRPr="00672FC7">
        <w:rPr>
          <w:lang w:val="it-IT"/>
        </w:rPr>
        <w:t xml:space="preserve">                                                Fa0/11, Fa0/12, Fa0/13, Fa0/14</w:t>
      </w:r>
    </w:p>
    <w:p w14:paraId="6CCD4FD2" w14:textId="77777777" w:rsidR="000D3613" w:rsidRPr="00672FC7" w:rsidRDefault="000D3613" w:rsidP="000D3613">
      <w:pPr>
        <w:pStyle w:val="CMDOutput"/>
        <w:rPr>
          <w:lang w:val="it-IT"/>
        </w:rPr>
      </w:pPr>
      <w:r w:rsidRPr="00672FC7">
        <w:rPr>
          <w:lang w:val="it-IT"/>
        </w:rPr>
        <w:t xml:space="preserve">                                                Fa0/15, Fa0/16, Fa0/17, Fa0/18</w:t>
      </w:r>
    </w:p>
    <w:p w14:paraId="1B7C0A27" w14:textId="77777777" w:rsidR="000D3613" w:rsidRPr="00672FC7" w:rsidRDefault="000D3613" w:rsidP="000D3613">
      <w:pPr>
        <w:pStyle w:val="CMDOutput"/>
        <w:rPr>
          <w:lang w:val="it-IT"/>
        </w:rPr>
      </w:pPr>
      <w:r w:rsidRPr="00672FC7">
        <w:rPr>
          <w:lang w:val="it-IT"/>
        </w:rPr>
        <w:t xml:space="preserve">                                                Fa0/19, Fa0/20, Fa0/21, Fa0/22</w:t>
      </w:r>
    </w:p>
    <w:p w14:paraId="009E2C26" w14:textId="77777777" w:rsidR="000D3613" w:rsidRPr="00672FC7" w:rsidRDefault="000D3613" w:rsidP="000D3613">
      <w:pPr>
        <w:pStyle w:val="CMDOutput"/>
        <w:rPr>
          <w:lang w:val="it-IT"/>
        </w:rPr>
      </w:pPr>
      <w:r w:rsidRPr="00672FC7">
        <w:rPr>
          <w:lang w:val="it-IT"/>
        </w:rPr>
        <w:t xml:space="preserve">                                                Fa0/23, Fa0/24, Gi0/1, Gi0/2</w:t>
      </w:r>
    </w:p>
    <w:p w14:paraId="4F106733" w14:textId="77777777" w:rsidR="000D3613" w:rsidRPr="00672FC7" w:rsidRDefault="000D3613" w:rsidP="000D3613">
      <w:pPr>
        <w:pStyle w:val="CMDOutput"/>
        <w:rPr>
          <w:lang w:val="it-IT"/>
        </w:rPr>
      </w:pPr>
      <w:r w:rsidRPr="00672FC7">
        <w:rPr>
          <w:lang w:val="it-IT"/>
        </w:rPr>
        <w:t>10   Red                              active</w:t>
      </w:r>
    </w:p>
    <w:p w14:paraId="4353EE9D" w14:textId="77777777" w:rsidR="000D3613" w:rsidRPr="00672FC7" w:rsidRDefault="000D3613" w:rsidP="000D3613">
      <w:pPr>
        <w:pStyle w:val="CMDOutput"/>
        <w:rPr>
          <w:lang w:val="en-US"/>
        </w:rPr>
      </w:pPr>
      <w:r w:rsidRPr="00672FC7">
        <w:rPr>
          <w:lang w:val="en-US"/>
        </w:rPr>
        <w:t>20   Blue                             active</w:t>
      </w:r>
    </w:p>
    <w:p w14:paraId="05F5CF3C" w14:textId="77777777" w:rsidR="000D3613" w:rsidRPr="00672FC7" w:rsidRDefault="000D3613" w:rsidP="000D3613">
      <w:pPr>
        <w:pStyle w:val="CMDOutput"/>
        <w:rPr>
          <w:lang w:val="en-US"/>
        </w:rPr>
      </w:pPr>
      <w:r w:rsidRPr="00672FC7">
        <w:rPr>
          <w:lang w:val="en-US"/>
        </w:rPr>
        <w:t>30   Yellow                           active</w:t>
      </w:r>
    </w:p>
    <w:p w14:paraId="421BEE3D" w14:textId="77777777" w:rsidR="000D3613" w:rsidRPr="00672FC7" w:rsidRDefault="000D3613" w:rsidP="000D3613">
      <w:pPr>
        <w:pStyle w:val="CMDOutput"/>
        <w:rPr>
          <w:lang w:val="en-US"/>
        </w:rPr>
      </w:pPr>
      <w:r w:rsidRPr="00672FC7">
        <w:rPr>
          <w:lang w:val="en-US"/>
        </w:rPr>
        <w:t>99   Management                       active</w:t>
      </w:r>
    </w:p>
    <w:p w14:paraId="448F71E7" w14:textId="77777777" w:rsidR="000D3613" w:rsidRDefault="001C0144" w:rsidP="000D3613">
      <w:pPr>
        <w:pStyle w:val="CMDOutput"/>
      </w:pPr>
      <w:r>
        <w:t>&lt;выходные данные опущены&gt;</w:t>
      </w:r>
    </w:p>
    <w:p w14:paraId="4E11794B" w14:textId="45C6C581" w:rsidR="000D3613" w:rsidRDefault="000D3613" w:rsidP="000D3613">
      <w:pPr>
        <w:pStyle w:val="StepHead"/>
      </w:pPr>
      <w:r>
        <w:t>Проверьте обновления VTP на коммутаторах S1</w:t>
      </w:r>
      <w:r w:rsidRPr="00B10FEC">
        <w:t xml:space="preserve"> и</w:t>
      </w:r>
      <w:r w:rsidR="00B10FEC" w:rsidRPr="00B10FEC">
        <w:t> </w:t>
      </w:r>
      <w:r>
        <w:t>S3.</w:t>
      </w:r>
    </w:p>
    <w:p w14:paraId="0F670BF0" w14:textId="449657FB" w:rsidR="000D3613" w:rsidRDefault="005B21B9" w:rsidP="000D3613">
      <w:pPr>
        <w:pStyle w:val="BodyTextL25"/>
      </w:pPr>
      <w:r>
        <w:t>Так как коммутатор S2 настроен как VTP-сервер,</w:t>
      </w:r>
      <w:r w:rsidRPr="00B10FEC">
        <w:t xml:space="preserve"> а</w:t>
      </w:r>
      <w:r w:rsidR="00B10FEC" w:rsidRPr="00B10FEC">
        <w:t> </w:t>
      </w:r>
      <w:r>
        <w:t>коммутаторы S1</w:t>
      </w:r>
      <w:r w:rsidRPr="00B10FEC">
        <w:t xml:space="preserve"> и</w:t>
      </w:r>
      <w:r w:rsidR="00B10FEC" w:rsidRPr="00B10FEC">
        <w:t> </w:t>
      </w:r>
      <w:r>
        <w:t>S3 настроены как VTP-клиенты, коммутаторы S1</w:t>
      </w:r>
      <w:r w:rsidRPr="00B10FEC">
        <w:t xml:space="preserve"> и</w:t>
      </w:r>
      <w:r w:rsidR="00B10FEC" w:rsidRPr="00B10FEC">
        <w:t> </w:t>
      </w:r>
      <w:r>
        <w:t>S3 должны получить</w:t>
      </w:r>
      <w:r w:rsidRPr="00B10FEC">
        <w:t xml:space="preserve"> и</w:t>
      </w:r>
      <w:r w:rsidR="00B10FEC" w:rsidRPr="00B10FEC">
        <w:t> </w:t>
      </w:r>
      <w:r>
        <w:t>применить информацию</w:t>
      </w:r>
      <w:r w:rsidRPr="00B10FEC">
        <w:t xml:space="preserve"> о</w:t>
      </w:r>
      <w:r w:rsidR="00B10FEC" w:rsidRPr="00B10FEC">
        <w:t> </w:t>
      </w:r>
      <w:r>
        <w:t>сети VLAN от коммутатора S2.</w:t>
      </w:r>
    </w:p>
    <w:p w14:paraId="7F41B9EB" w14:textId="3C663570" w:rsidR="00B36969" w:rsidRDefault="00B36969" w:rsidP="004F08BE">
      <w:pPr>
        <w:pStyle w:val="BodyTextL25"/>
        <w:keepNext/>
        <w:ind w:left="357"/>
      </w:pPr>
      <w:r>
        <w:lastRenderedPageBreak/>
        <w:t xml:space="preserve">Какие команды </w:t>
      </w:r>
      <w:r>
        <w:rPr>
          <w:b/>
        </w:rPr>
        <w:t>show</w:t>
      </w:r>
      <w:r>
        <w:t xml:space="preserve"> вы использовали для проверки обновлений VTP на коммутаторах S1</w:t>
      </w:r>
      <w:r w:rsidRPr="00B10FEC">
        <w:t xml:space="preserve"> и</w:t>
      </w:r>
      <w:r w:rsidR="00B10FEC" w:rsidRPr="00B10FEC">
        <w:t> </w:t>
      </w:r>
      <w:r>
        <w:t>S3?</w:t>
      </w:r>
    </w:p>
    <w:p w14:paraId="1786745E" w14:textId="77777777" w:rsidR="00B36969" w:rsidRDefault="00B36969" w:rsidP="000D3613">
      <w:pPr>
        <w:pStyle w:val="BodyTextL25"/>
      </w:pPr>
      <w:r>
        <w:t>_______________________________________________________________________________________</w:t>
      </w:r>
    </w:p>
    <w:p w14:paraId="4AF47CA4" w14:textId="77777777" w:rsidR="00FD0747" w:rsidRDefault="00767294" w:rsidP="00FD0747">
      <w:pPr>
        <w:pStyle w:val="StepHead"/>
      </w:pPr>
      <w:r>
        <w:t>Назначение портов сетям VLAN.</w:t>
      </w:r>
    </w:p>
    <w:p w14:paraId="205E8136" w14:textId="39482394" w:rsidR="00B36969" w:rsidRPr="00B36969" w:rsidRDefault="0017566D" w:rsidP="0017566D">
      <w:pPr>
        <w:pStyle w:val="BodyTextL25"/>
      </w:pPr>
      <w:r>
        <w:t>На этом шаге вам предстоит связать порты</w:t>
      </w:r>
      <w:r w:rsidRPr="00B10FEC">
        <w:t xml:space="preserve"> с</w:t>
      </w:r>
      <w:r w:rsidR="00B10FEC" w:rsidRPr="00B10FEC">
        <w:t> </w:t>
      </w:r>
      <w:r>
        <w:t>сетями VLAN</w:t>
      </w:r>
      <w:r w:rsidRPr="00B10FEC">
        <w:t xml:space="preserve"> и</w:t>
      </w:r>
      <w:r w:rsidR="00B10FEC" w:rsidRPr="00B10FEC">
        <w:t> </w:t>
      </w:r>
      <w:r>
        <w:t>настроить IP-адреса согласно следующей таблице.</w:t>
      </w:r>
    </w:p>
    <w:tbl>
      <w:tblPr>
        <w:tblStyle w:val="LabTableStyle"/>
        <w:tblW w:w="0" w:type="auto"/>
        <w:tblLook w:val="04A0" w:firstRow="1" w:lastRow="0" w:firstColumn="1" w:lastColumn="0" w:noHBand="0" w:noVBand="1"/>
      </w:tblPr>
      <w:tblGrid>
        <w:gridCol w:w="2211"/>
        <w:gridCol w:w="1134"/>
        <w:gridCol w:w="5202"/>
      </w:tblGrid>
      <w:tr w:rsidR="0017566D" w14:paraId="2C86FA6E" w14:textId="77777777" w:rsidTr="004F08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11" w:type="dxa"/>
          </w:tcPr>
          <w:p w14:paraId="648FC217" w14:textId="77777777" w:rsidR="0017566D" w:rsidRDefault="0017566D" w:rsidP="005D4B2E">
            <w:pPr>
              <w:pStyle w:val="TableHeading"/>
            </w:pPr>
            <w:r>
              <w:t>Назначение портов</w:t>
            </w:r>
          </w:p>
        </w:tc>
        <w:tc>
          <w:tcPr>
            <w:tcW w:w="1134" w:type="dxa"/>
          </w:tcPr>
          <w:p w14:paraId="7A15E583" w14:textId="77777777" w:rsidR="0017566D" w:rsidRDefault="0017566D" w:rsidP="005D4B2E">
            <w:pPr>
              <w:pStyle w:val="TableHeading"/>
            </w:pPr>
            <w:r>
              <w:t>VLAN</w:t>
            </w:r>
          </w:p>
        </w:tc>
        <w:tc>
          <w:tcPr>
            <w:tcW w:w="5202" w:type="dxa"/>
          </w:tcPr>
          <w:p w14:paraId="3512C7C7" w14:textId="01A45A85" w:rsidR="0017566D" w:rsidRDefault="0017566D" w:rsidP="005D4B2E">
            <w:pPr>
              <w:pStyle w:val="TableHeading"/>
            </w:pPr>
            <w:r>
              <w:t>IP-адрес</w:t>
            </w:r>
            <w:r w:rsidRPr="00B10FEC">
              <w:t xml:space="preserve"> и</w:t>
            </w:r>
            <w:r w:rsidR="00B10FEC" w:rsidRPr="00B10FEC">
              <w:t> </w:t>
            </w:r>
            <w:r>
              <w:t>префикс прикрепленного компьютера</w:t>
            </w:r>
          </w:p>
        </w:tc>
      </w:tr>
      <w:tr w:rsidR="0017566D" w14:paraId="10D7C3B2" w14:textId="77777777" w:rsidTr="004F08BE">
        <w:tc>
          <w:tcPr>
            <w:tcW w:w="2211" w:type="dxa"/>
          </w:tcPr>
          <w:p w14:paraId="51421F55" w14:textId="77777777" w:rsidR="0017566D" w:rsidRDefault="0017566D" w:rsidP="005D4B2E">
            <w:pPr>
              <w:pStyle w:val="TableText"/>
            </w:pPr>
            <w:r>
              <w:t>S1 F0/6</w:t>
            </w:r>
          </w:p>
        </w:tc>
        <w:tc>
          <w:tcPr>
            <w:tcW w:w="1134" w:type="dxa"/>
          </w:tcPr>
          <w:p w14:paraId="70B8E3C1" w14:textId="77777777" w:rsidR="0017566D" w:rsidRDefault="0017566D" w:rsidP="005D4B2E">
            <w:pPr>
              <w:pStyle w:val="TableText"/>
            </w:pPr>
            <w:r>
              <w:t>VLAN 10</w:t>
            </w:r>
          </w:p>
        </w:tc>
        <w:tc>
          <w:tcPr>
            <w:tcW w:w="5202" w:type="dxa"/>
          </w:tcPr>
          <w:p w14:paraId="00066831" w14:textId="77777777" w:rsidR="0017566D" w:rsidRDefault="0017566D" w:rsidP="005D4B2E">
            <w:pPr>
              <w:pStyle w:val="TableText"/>
            </w:pPr>
            <w:r>
              <w:t>PC-A: 192.168.10.1 /24</w:t>
            </w:r>
          </w:p>
        </w:tc>
      </w:tr>
      <w:tr w:rsidR="0017566D" w14:paraId="09DA8A85" w14:textId="77777777" w:rsidTr="004F08BE">
        <w:tc>
          <w:tcPr>
            <w:tcW w:w="2211" w:type="dxa"/>
          </w:tcPr>
          <w:p w14:paraId="407B375E" w14:textId="77777777" w:rsidR="0017566D" w:rsidRDefault="0017566D" w:rsidP="005D4B2E">
            <w:pPr>
              <w:pStyle w:val="TableText"/>
            </w:pPr>
            <w:r>
              <w:t>S2 F0/18</w:t>
            </w:r>
          </w:p>
        </w:tc>
        <w:tc>
          <w:tcPr>
            <w:tcW w:w="1134" w:type="dxa"/>
          </w:tcPr>
          <w:p w14:paraId="5207DF04" w14:textId="77777777" w:rsidR="0017566D" w:rsidRDefault="0017566D" w:rsidP="005D4B2E">
            <w:pPr>
              <w:pStyle w:val="TableText"/>
            </w:pPr>
            <w:r>
              <w:t>VLAN 20</w:t>
            </w:r>
          </w:p>
        </w:tc>
        <w:tc>
          <w:tcPr>
            <w:tcW w:w="5202" w:type="dxa"/>
          </w:tcPr>
          <w:p w14:paraId="13038A3A" w14:textId="77777777" w:rsidR="0017566D" w:rsidRDefault="0017566D" w:rsidP="0017566D">
            <w:pPr>
              <w:pStyle w:val="TableText"/>
            </w:pPr>
            <w:r>
              <w:t>PC-B: 192.168.20.1 /24</w:t>
            </w:r>
          </w:p>
        </w:tc>
      </w:tr>
      <w:tr w:rsidR="0017566D" w14:paraId="2EAB118E" w14:textId="77777777" w:rsidTr="004F08BE">
        <w:tc>
          <w:tcPr>
            <w:tcW w:w="2211" w:type="dxa"/>
          </w:tcPr>
          <w:p w14:paraId="2000D3AE" w14:textId="77777777" w:rsidR="0017566D" w:rsidRDefault="0017566D" w:rsidP="005D4B2E">
            <w:pPr>
              <w:pStyle w:val="TableText"/>
            </w:pPr>
            <w:r>
              <w:t>S3 F0/18</w:t>
            </w:r>
          </w:p>
        </w:tc>
        <w:tc>
          <w:tcPr>
            <w:tcW w:w="1134" w:type="dxa"/>
          </w:tcPr>
          <w:p w14:paraId="5AC57900" w14:textId="77777777" w:rsidR="0017566D" w:rsidRDefault="0017566D" w:rsidP="005D4B2E">
            <w:pPr>
              <w:pStyle w:val="TableText"/>
            </w:pPr>
            <w:r>
              <w:t>VLAN 10</w:t>
            </w:r>
          </w:p>
        </w:tc>
        <w:tc>
          <w:tcPr>
            <w:tcW w:w="5202" w:type="dxa"/>
          </w:tcPr>
          <w:p w14:paraId="64BFD714" w14:textId="77777777" w:rsidR="0017566D" w:rsidRDefault="0017566D" w:rsidP="005D4B2E">
            <w:pPr>
              <w:pStyle w:val="TableText"/>
            </w:pPr>
            <w:r>
              <w:t>PC-C: 192.168.10.2 /24</w:t>
            </w:r>
          </w:p>
        </w:tc>
      </w:tr>
    </w:tbl>
    <w:p w14:paraId="73CD2EA7" w14:textId="77913AD2" w:rsidR="0017566D" w:rsidRDefault="0017566D" w:rsidP="00603C52">
      <w:pPr>
        <w:pStyle w:val="SubStepAlpha"/>
      </w:pPr>
      <w:r>
        <w:t>На коммутаторе S1 переведите порт F0/6</w:t>
      </w:r>
      <w:r w:rsidRPr="00B10FEC">
        <w:t xml:space="preserve"> в</w:t>
      </w:r>
      <w:r w:rsidR="00B10FEC" w:rsidRPr="00B10FEC">
        <w:t> </w:t>
      </w:r>
      <w:r>
        <w:t>режим доступа</w:t>
      </w:r>
      <w:r w:rsidRPr="00B10FEC">
        <w:t xml:space="preserve"> и</w:t>
      </w:r>
      <w:r w:rsidR="00B10FEC" w:rsidRPr="00B10FEC">
        <w:t> </w:t>
      </w:r>
      <w:r>
        <w:t>назначьте его сети VLAN 10.</w:t>
      </w:r>
    </w:p>
    <w:p w14:paraId="2183B41B" w14:textId="77777777" w:rsidR="0017566D" w:rsidRPr="00672FC7" w:rsidRDefault="0017566D" w:rsidP="0017566D">
      <w:pPr>
        <w:pStyle w:val="CMD"/>
        <w:rPr>
          <w:lang w:val="en-US"/>
        </w:rPr>
      </w:pPr>
      <w:r w:rsidRPr="00672FC7">
        <w:rPr>
          <w:lang w:val="en-US"/>
        </w:rPr>
        <w:t xml:space="preserve">S1(config)# </w:t>
      </w:r>
      <w:r w:rsidRPr="00672FC7">
        <w:rPr>
          <w:b/>
          <w:lang w:val="en-US"/>
        </w:rPr>
        <w:t>interface f0/6</w:t>
      </w:r>
    </w:p>
    <w:p w14:paraId="54A137F7" w14:textId="77777777" w:rsidR="0017566D" w:rsidRPr="00672FC7" w:rsidRDefault="0017566D" w:rsidP="0017566D">
      <w:pPr>
        <w:pStyle w:val="CMD"/>
        <w:rPr>
          <w:lang w:val="en-US"/>
        </w:rPr>
      </w:pPr>
      <w:r w:rsidRPr="00672FC7">
        <w:rPr>
          <w:lang w:val="en-US"/>
        </w:rPr>
        <w:t xml:space="preserve">S1(config-if)# </w:t>
      </w:r>
      <w:r w:rsidRPr="00672FC7">
        <w:rPr>
          <w:b/>
          <w:lang w:val="en-US"/>
        </w:rPr>
        <w:t>switchport mode access</w:t>
      </w:r>
    </w:p>
    <w:p w14:paraId="47ECD57F" w14:textId="77777777" w:rsidR="0017566D" w:rsidRPr="00672FC7" w:rsidRDefault="0017566D" w:rsidP="0017566D">
      <w:pPr>
        <w:pStyle w:val="CMD"/>
        <w:rPr>
          <w:b/>
          <w:lang w:val="en-US"/>
        </w:rPr>
      </w:pPr>
      <w:proofErr w:type="gramStart"/>
      <w:r w:rsidRPr="00672FC7">
        <w:rPr>
          <w:lang w:val="en-US"/>
        </w:rPr>
        <w:t>S1(</w:t>
      </w:r>
      <w:proofErr w:type="gramEnd"/>
      <w:r w:rsidRPr="00672FC7">
        <w:rPr>
          <w:lang w:val="en-US"/>
        </w:rPr>
        <w:t xml:space="preserve">config-if)# </w:t>
      </w:r>
      <w:r w:rsidRPr="00672FC7">
        <w:rPr>
          <w:b/>
          <w:lang w:val="en-US"/>
        </w:rPr>
        <w:t>switchport access vlan 10</w:t>
      </w:r>
    </w:p>
    <w:p w14:paraId="63C75003" w14:textId="72C79754" w:rsidR="0017566D" w:rsidRDefault="0017566D" w:rsidP="0017566D">
      <w:pPr>
        <w:pStyle w:val="SubStepAlpha"/>
      </w:pPr>
      <w:r>
        <w:t>Повторите процедуру для порта F0/18 на коммутаторах S2</w:t>
      </w:r>
      <w:r w:rsidRPr="00B10FEC">
        <w:t xml:space="preserve"> и</w:t>
      </w:r>
      <w:r w:rsidR="00B10FEC" w:rsidRPr="00B10FEC">
        <w:t> </w:t>
      </w:r>
      <w:r>
        <w:t>S3. Назначьте сеть VLAN согласно данной таблице.</w:t>
      </w:r>
    </w:p>
    <w:p w14:paraId="70556BFD" w14:textId="77777777" w:rsidR="0017566D" w:rsidRDefault="0017566D" w:rsidP="0017566D">
      <w:pPr>
        <w:pStyle w:val="SubStepAlpha"/>
      </w:pPr>
      <w:r>
        <w:t>Назначьте IP-адреса компьютерам согласно данной таблице.</w:t>
      </w:r>
    </w:p>
    <w:p w14:paraId="181CAE24" w14:textId="77777777" w:rsidR="0017566D" w:rsidRDefault="0017566D" w:rsidP="0017566D">
      <w:pPr>
        <w:pStyle w:val="StepHead"/>
      </w:pPr>
      <w:r>
        <w:t>Настройте IP-адреса на коммутаторах.</w:t>
      </w:r>
    </w:p>
    <w:p w14:paraId="1F515DD7" w14:textId="03900741" w:rsidR="0017566D" w:rsidRDefault="002617DC" w:rsidP="002617DC">
      <w:pPr>
        <w:pStyle w:val="SubStepAlpha"/>
      </w:pPr>
      <w:r>
        <w:t>На коммутаторе S1 назначьте IP-адрес интерфейсу SVI для сети VLAN 99</w:t>
      </w:r>
      <w:r w:rsidRPr="00B10FEC">
        <w:t xml:space="preserve"> в</w:t>
      </w:r>
      <w:r w:rsidR="00B10FEC" w:rsidRPr="00B10FEC">
        <w:t> </w:t>
      </w:r>
      <w:r>
        <w:t>соответствии</w:t>
      </w:r>
      <w:r w:rsidRPr="00B10FEC">
        <w:t xml:space="preserve"> с</w:t>
      </w:r>
      <w:r w:rsidR="00B10FEC" w:rsidRPr="00B10FEC">
        <w:t> </w:t>
      </w:r>
      <w:r>
        <w:t>таблицей адресации</w:t>
      </w:r>
      <w:r w:rsidRPr="00B10FEC">
        <w:t xml:space="preserve"> и</w:t>
      </w:r>
      <w:r w:rsidR="00B10FEC" w:rsidRPr="00B10FEC">
        <w:t> </w:t>
      </w:r>
      <w:r>
        <w:t>активируйте интерфейс.</w:t>
      </w:r>
    </w:p>
    <w:p w14:paraId="0F89D4E1" w14:textId="77777777" w:rsidR="002617DC" w:rsidRPr="00672FC7" w:rsidRDefault="002617DC" w:rsidP="002617DC">
      <w:pPr>
        <w:pStyle w:val="CMD"/>
        <w:rPr>
          <w:lang w:val="en-US"/>
        </w:rPr>
      </w:pPr>
      <w:r w:rsidRPr="00672FC7">
        <w:rPr>
          <w:lang w:val="en-US"/>
        </w:rPr>
        <w:t xml:space="preserve">S1(config)# </w:t>
      </w:r>
      <w:r w:rsidRPr="00672FC7">
        <w:rPr>
          <w:b/>
          <w:lang w:val="en-US"/>
        </w:rPr>
        <w:t>interface vlan 99</w:t>
      </w:r>
    </w:p>
    <w:p w14:paraId="35B87210" w14:textId="77777777" w:rsidR="002617DC" w:rsidRPr="00672FC7" w:rsidRDefault="002617DC" w:rsidP="002617DC">
      <w:pPr>
        <w:pStyle w:val="CMD"/>
        <w:rPr>
          <w:lang w:val="en-US"/>
        </w:rPr>
      </w:pPr>
      <w:r w:rsidRPr="00672FC7">
        <w:rPr>
          <w:lang w:val="en-US"/>
        </w:rPr>
        <w:t xml:space="preserve">S1(config-if)# </w:t>
      </w:r>
      <w:r w:rsidRPr="00672FC7">
        <w:rPr>
          <w:b/>
          <w:lang w:val="en-US"/>
        </w:rPr>
        <w:t>ip address 192.168.99.1 255.255.255.0</w:t>
      </w:r>
    </w:p>
    <w:p w14:paraId="7FFC9DBC" w14:textId="77777777" w:rsidR="002617DC" w:rsidRDefault="002617DC" w:rsidP="002617DC">
      <w:pPr>
        <w:pStyle w:val="CMD"/>
      </w:pPr>
      <w:r>
        <w:t xml:space="preserve">S1(config-fi)# </w:t>
      </w:r>
      <w:r>
        <w:rPr>
          <w:b/>
        </w:rPr>
        <w:t>no shutdown</w:t>
      </w:r>
    </w:p>
    <w:p w14:paraId="193C31E8" w14:textId="34823C6B" w:rsidR="002617DC" w:rsidRDefault="002617DC" w:rsidP="002617DC">
      <w:pPr>
        <w:pStyle w:val="SubStepAlpha"/>
      </w:pPr>
      <w:r>
        <w:t>Повторите шаг</w:t>
      </w:r>
      <w:r w:rsidRPr="00B10FEC">
        <w:t xml:space="preserve"> a</w:t>
      </w:r>
      <w:r w:rsidR="00B10FEC" w:rsidRPr="00B10FEC">
        <w:t> </w:t>
      </w:r>
      <w:r>
        <w:t>для коммутаторов S2</w:t>
      </w:r>
      <w:r w:rsidRPr="00B10FEC">
        <w:t xml:space="preserve"> и</w:t>
      </w:r>
      <w:r w:rsidR="00B10FEC" w:rsidRPr="00B10FEC">
        <w:t> </w:t>
      </w:r>
      <w:r>
        <w:t>S3.</w:t>
      </w:r>
    </w:p>
    <w:p w14:paraId="35534775" w14:textId="77777777" w:rsidR="002617DC" w:rsidRDefault="002617DC" w:rsidP="002617DC">
      <w:pPr>
        <w:pStyle w:val="StepHead"/>
      </w:pPr>
      <w:r>
        <w:t>Проверьте наличие сквозного соединения</w:t>
      </w:r>
    </w:p>
    <w:p w14:paraId="56E9137E" w14:textId="4F663F9B" w:rsidR="002617DC" w:rsidRDefault="002617DC" w:rsidP="002617DC">
      <w:pPr>
        <w:pStyle w:val="SubStepAlpha"/>
      </w:pPr>
      <w:r>
        <w:t>Отправьте ping-запрос</w:t>
      </w:r>
      <w:r w:rsidRPr="00B10FEC">
        <w:t xml:space="preserve"> с</w:t>
      </w:r>
      <w:r w:rsidR="00B10FEC" w:rsidRPr="00B10FEC">
        <w:t> </w:t>
      </w:r>
      <w:r>
        <w:t>компьютера PC-B на PC-A</w:t>
      </w:r>
      <w:r w:rsidRPr="00B10FEC">
        <w:t xml:space="preserve"> и</w:t>
      </w:r>
      <w:r w:rsidR="00B10FEC" w:rsidRPr="00B10FEC">
        <w:t> </w:t>
      </w:r>
      <w:r>
        <w:t>проверьте результат. Поясните ответ.</w:t>
      </w:r>
    </w:p>
    <w:p w14:paraId="469DA742" w14:textId="77777777" w:rsidR="002617DC" w:rsidRDefault="002617DC" w:rsidP="002617DC">
      <w:pPr>
        <w:pStyle w:val="BodyTextL50"/>
      </w:pPr>
      <w:r>
        <w:t>____________________________________________________________________________________</w:t>
      </w:r>
    </w:p>
    <w:p w14:paraId="41D7C85D" w14:textId="31B96E50" w:rsidR="002617DC" w:rsidRDefault="002617DC" w:rsidP="002617DC">
      <w:pPr>
        <w:pStyle w:val="SubStepAlpha"/>
      </w:pPr>
      <w:r>
        <w:t>Отправьте ping-запрос</w:t>
      </w:r>
      <w:r w:rsidRPr="00B10FEC">
        <w:t xml:space="preserve"> с</w:t>
      </w:r>
      <w:r w:rsidR="00B10FEC" w:rsidRPr="00B10FEC">
        <w:t> </w:t>
      </w:r>
      <w:r>
        <w:t>компьютера PC-A на PC-C</w:t>
      </w:r>
      <w:r w:rsidRPr="00B10FEC">
        <w:t xml:space="preserve"> и</w:t>
      </w:r>
      <w:r w:rsidR="00B10FEC" w:rsidRPr="00B10FEC">
        <w:t> </w:t>
      </w:r>
      <w:r>
        <w:t>проверьте результат. Поясните ответ.</w:t>
      </w:r>
    </w:p>
    <w:p w14:paraId="0E2E7D3E" w14:textId="77777777" w:rsidR="002617DC" w:rsidRDefault="002617DC" w:rsidP="002617DC">
      <w:pPr>
        <w:pStyle w:val="BodyTextL50"/>
      </w:pPr>
      <w:r>
        <w:t>____________________________________________________________________________________</w:t>
      </w:r>
    </w:p>
    <w:p w14:paraId="6D31008D" w14:textId="2200B70C" w:rsidR="002617DC" w:rsidRDefault="002617DC" w:rsidP="002617DC">
      <w:pPr>
        <w:pStyle w:val="SubStepAlpha"/>
      </w:pPr>
      <w:r>
        <w:t>Отправьте ping-запрос</w:t>
      </w:r>
      <w:r w:rsidRPr="00B10FEC">
        <w:t xml:space="preserve"> с</w:t>
      </w:r>
      <w:r w:rsidR="00B10FEC" w:rsidRPr="00B10FEC">
        <w:t> </w:t>
      </w:r>
      <w:r>
        <w:t>коммутатора S1 на компьютер PC-A. Была ли проверка успешной? Поясните ответ.</w:t>
      </w:r>
    </w:p>
    <w:p w14:paraId="0BEF0328" w14:textId="77777777" w:rsidR="002617DC" w:rsidRDefault="002617DC" w:rsidP="002617DC">
      <w:pPr>
        <w:pStyle w:val="BodyTextL50"/>
      </w:pPr>
      <w:r>
        <w:t>____________________________________________________________________________________</w:t>
      </w:r>
    </w:p>
    <w:p w14:paraId="4A7A0880" w14:textId="596E6FFB" w:rsidR="002617DC" w:rsidRDefault="002617DC" w:rsidP="002617DC">
      <w:pPr>
        <w:pStyle w:val="SubStepAlpha"/>
      </w:pPr>
      <w:r>
        <w:t>Отправьте ping-запрос</w:t>
      </w:r>
      <w:r w:rsidRPr="00B10FEC">
        <w:t xml:space="preserve"> с</w:t>
      </w:r>
      <w:r w:rsidR="00B10FEC" w:rsidRPr="00B10FEC">
        <w:t> </w:t>
      </w:r>
      <w:r>
        <w:t>коммутатора S2 на коммутатор S1. Была ли проверка успешной? Поясните ответ.</w:t>
      </w:r>
    </w:p>
    <w:p w14:paraId="46A4E2DA" w14:textId="77777777" w:rsidR="002617DC" w:rsidRDefault="002617DC" w:rsidP="002617DC">
      <w:pPr>
        <w:pStyle w:val="BodyTextL50"/>
      </w:pPr>
      <w:r>
        <w:t>____________________________________________________________________________________</w:t>
      </w:r>
    </w:p>
    <w:p w14:paraId="0D2C07DE" w14:textId="77777777" w:rsidR="00DC426E" w:rsidRDefault="00DC426E" w:rsidP="00DC426E">
      <w:pPr>
        <w:pStyle w:val="PartHead"/>
      </w:pPr>
      <w:r>
        <w:lastRenderedPageBreak/>
        <w:t>Настройка сети VLAN расширенного диапазона</w:t>
      </w:r>
    </w:p>
    <w:p w14:paraId="6D3680CD" w14:textId="488299A2" w:rsidR="00DC426E" w:rsidRDefault="00DC426E" w:rsidP="00DC426E">
      <w:pPr>
        <w:pStyle w:val="BodyTextL25"/>
      </w:pPr>
      <w:r>
        <w:t>Сеть VLAN расширенного диапазона — это сеть VLAN</w:t>
      </w:r>
      <w:r w:rsidRPr="00B10FEC">
        <w:t xml:space="preserve"> в</w:t>
      </w:r>
      <w:r w:rsidR="00B10FEC" w:rsidRPr="00B10FEC">
        <w:t> </w:t>
      </w:r>
      <w:r>
        <w:t>диапазоне от 1025 до 4096. Так как сетями VLAN расширенного диапазона нельзя управлять</w:t>
      </w:r>
      <w:r w:rsidRPr="00B10FEC">
        <w:t xml:space="preserve"> с</w:t>
      </w:r>
      <w:r w:rsidR="00B10FEC" w:rsidRPr="00B10FEC">
        <w:t> </w:t>
      </w:r>
      <w:r>
        <w:t>помощью VTP, необходимо перевести VTP</w:t>
      </w:r>
      <w:r w:rsidRPr="00B10FEC">
        <w:t xml:space="preserve"> в</w:t>
      </w:r>
      <w:r w:rsidR="00B10FEC" w:rsidRPr="00B10FEC">
        <w:t> </w:t>
      </w:r>
      <w:r>
        <w:t>прозрачный режим.</w:t>
      </w:r>
      <w:r w:rsidRPr="00B10FEC">
        <w:t xml:space="preserve"> В</w:t>
      </w:r>
      <w:r w:rsidR="00B10FEC" w:rsidRPr="00B10FEC">
        <w:t> </w:t>
      </w:r>
      <w:r>
        <w:t>этой части вам предстоит перевести VTP на коммутаторе S1</w:t>
      </w:r>
      <w:r w:rsidRPr="00B10FEC">
        <w:t xml:space="preserve"> в</w:t>
      </w:r>
      <w:r w:rsidR="00B10FEC" w:rsidRPr="00B10FEC">
        <w:t> </w:t>
      </w:r>
      <w:r>
        <w:t>прозрачный режим</w:t>
      </w:r>
      <w:r w:rsidRPr="00B10FEC">
        <w:t xml:space="preserve"> и</w:t>
      </w:r>
      <w:r w:rsidR="00B10FEC" w:rsidRPr="00B10FEC">
        <w:t> </w:t>
      </w:r>
      <w:r>
        <w:t>создать сеть VLAN расширенного диапазона на коммутаторе S1.</w:t>
      </w:r>
    </w:p>
    <w:p w14:paraId="5EF8184E" w14:textId="78BB31CD" w:rsidR="00DC426E" w:rsidRDefault="00DC426E" w:rsidP="00DC426E">
      <w:pPr>
        <w:pStyle w:val="StepHead"/>
      </w:pPr>
      <w:r>
        <w:t>Переведите VTP на коммутаторе S1</w:t>
      </w:r>
      <w:r w:rsidRPr="00B10FEC">
        <w:t xml:space="preserve"> в</w:t>
      </w:r>
      <w:r w:rsidR="00B10FEC" w:rsidRPr="00B10FEC">
        <w:t> </w:t>
      </w:r>
      <w:r>
        <w:t>прозрачный режим.</w:t>
      </w:r>
    </w:p>
    <w:p w14:paraId="6EC94E76" w14:textId="0245E934" w:rsidR="00DC426E" w:rsidRDefault="00DC426E" w:rsidP="00DC426E">
      <w:pPr>
        <w:pStyle w:val="SubStepAlpha"/>
      </w:pPr>
      <w:r>
        <w:t>Переведите VTP на коммутаторе S1</w:t>
      </w:r>
      <w:r w:rsidRPr="00B10FEC">
        <w:t xml:space="preserve"> в</w:t>
      </w:r>
      <w:r w:rsidR="00B10FEC" w:rsidRPr="00B10FEC">
        <w:t> </w:t>
      </w:r>
      <w:r>
        <w:t>прозрачный режим.</w:t>
      </w:r>
    </w:p>
    <w:p w14:paraId="3BD3F4D0" w14:textId="77777777" w:rsidR="00DC426E" w:rsidRPr="00672FC7" w:rsidRDefault="00DC426E" w:rsidP="00DC426E">
      <w:pPr>
        <w:pStyle w:val="CMD"/>
        <w:rPr>
          <w:lang w:val="en-US"/>
        </w:rPr>
      </w:pPr>
      <w:r w:rsidRPr="00672FC7">
        <w:rPr>
          <w:lang w:val="en-US"/>
        </w:rPr>
        <w:t xml:space="preserve">S1(config)# </w:t>
      </w:r>
      <w:r w:rsidRPr="00672FC7">
        <w:rPr>
          <w:b/>
          <w:lang w:val="en-US"/>
        </w:rPr>
        <w:t>vtp mode transparent</w:t>
      </w:r>
    </w:p>
    <w:p w14:paraId="4D63916D" w14:textId="77777777" w:rsidR="00DC426E" w:rsidRPr="00672FC7" w:rsidRDefault="00DC426E" w:rsidP="00DC426E">
      <w:pPr>
        <w:pStyle w:val="CMD"/>
        <w:rPr>
          <w:lang w:val="en-US"/>
        </w:rPr>
      </w:pPr>
      <w:r w:rsidRPr="00672FC7">
        <w:rPr>
          <w:lang w:val="en-US"/>
        </w:rPr>
        <w:t>Setting device to VTP Transparent mode for VLANS.</w:t>
      </w:r>
    </w:p>
    <w:p w14:paraId="7FCECF78" w14:textId="77777777" w:rsidR="00DC426E" w:rsidRDefault="00DC426E" w:rsidP="00DC426E">
      <w:pPr>
        <w:pStyle w:val="CMD"/>
        <w:rPr>
          <w:b/>
        </w:rPr>
      </w:pPr>
      <w:r>
        <w:t xml:space="preserve">S1(config)# </w:t>
      </w:r>
      <w:r>
        <w:rPr>
          <w:b/>
        </w:rPr>
        <w:t>exit</w:t>
      </w:r>
    </w:p>
    <w:p w14:paraId="3BFA3CBC" w14:textId="77777777" w:rsidR="00DC426E" w:rsidRDefault="00DC426E" w:rsidP="00DC426E">
      <w:pPr>
        <w:pStyle w:val="SubStepAlpha"/>
      </w:pPr>
      <w:r>
        <w:t>Проверьте режим VTP на коммутаторе S1.</w:t>
      </w:r>
    </w:p>
    <w:p w14:paraId="09F8C1CE" w14:textId="77777777" w:rsidR="00DC426E" w:rsidRPr="00672FC7" w:rsidRDefault="00DC426E" w:rsidP="00DC426E">
      <w:pPr>
        <w:pStyle w:val="CMD"/>
        <w:rPr>
          <w:lang w:val="en-US"/>
        </w:rPr>
      </w:pPr>
      <w:r w:rsidRPr="00672FC7">
        <w:rPr>
          <w:lang w:val="en-US"/>
        </w:rPr>
        <w:t xml:space="preserve">S1# </w:t>
      </w:r>
      <w:r w:rsidRPr="00672FC7">
        <w:rPr>
          <w:b/>
          <w:lang w:val="en-US"/>
        </w:rPr>
        <w:t>show</w:t>
      </w:r>
      <w:r w:rsidRPr="00672FC7">
        <w:rPr>
          <w:lang w:val="en-US"/>
        </w:rPr>
        <w:t xml:space="preserve"> </w:t>
      </w:r>
      <w:r w:rsidRPr="00672FC7">
        <w:rPr>
          <w:b/>
          <w:lang w:val="en-US"/>
        </w:rPr>
        <w:t>vtp status</w:t>
      </w:r>
    </w:p>
    <w:p w14:paraId="272FB695" w14:textId="77777777" w:rsidR="00BF60C8" w:rsidRPr="00672FC7" w:rsidRDefault="00BF60C8" w:rsidP="00BF60C8">
      <w:pPr>
        <w:pStyle w:val="CMDOutput"/>
        <w:rPr>
          <w:lang w:val="en-US"/>
        </w:rPr>
      </w:pPr>
      <w:r w:rsidRPr="00672FC7">
        <w:rPr>
          <w:lang w:val="en-US"/>
        </w:rPr>
        <w:t>VTP Version capable             : 1 to 3</w:t>
      </w:r>
    </w:p>
    <w:p w14:paraId="6C7C3530" w14:textId="77777777" w:rsidR="00BF60C8" w:rsidRPr="00672FC7" w:rsidRDefault="00BF60C8" w:rsidP="00BF60C8">
      <w:pPr>
        <w:pStyle w:val="CMDOutput"/>
        <w:rPr>
          <w:lang w:val="en-US"/>
        </w:rPr>
      </w:pPr>
      <w:r w:rsidRPr="00672FC7">
        <w:rPr>
          <w:lang w:val="en-US"/>
        </w:rPr>
        <w:t>VTP version running             : 1</w:t>
      </w:r>
    </w:p>
    <w:p w14:paraId="74116214" w14:textId="77777777" w:rsidR="00BF60C8" w:rsidRPr="00672FC7" w:rsidRDefault="00BF60C8" w:rsidP="00BF60C8">
      <w:pPr>
        <w:pStyle w:val="CMDOutput"/>
        <w:rPr>
          <w:lang w:val="en-US"/>
        </w:rPr>
      </w:pPr>
      <w:r w:rsidRPr="00672FC7">
        <w:rPr>
          <w:lang w:val="en-US"/>
        </w:rPr>
        <w:t>VTP Domain Name                 : CCNA</w:t>
      </w:r>
    </w:p>
    <w:p w14:paraId="59EC8BFB" w14:textId="77777777" w:rsidR="00BF60C8" w:rsidRPr="00672FC7" w:rsidRDefault="00BF60C8" w:rsidP="00BF60C8">
      <w:pPr>
        <w:pStyle w:val="CMDOutput"/>
        <w:rPr>
          <w:lang w:val="en-US"/>
        </w:rPr>
      </w:pPr>
      <w:r w:rsidRPr="00672FC7">
        <w:rPr>
          <w:lang w:val="en-US"/>
        </w:rPr>
        <w:t>VTP Pruning Mode                : Disabled</w:t>
      </w:r>
    </w:p>
    <w:p w14:paraId="62C2F99E" w14:textId="77777777" w:rsidR="00BF60C8" w:rsidRPr="00672FC7" w:rsidRDefault="00BF60C8" w:rsidP="00BF60C8">
      <w:pPr>
        <w:pStyle w:val="CMDOutput"/>
        <w:rPr>
          <w:lang w:val="en-US"/>
        </w:rPr>
      </w:pPr>
      <w:r w:rsidRPr="00672FC7">
        <w:rPr>
          <w:lang w:val="en-US"/>
        </w:rPr>
        <w:t>VTP Traps Generation            : Disabled</w:t>
      </w:r>
    </w:p>
    <w:p w14:paraId="6CEF0FA4" w14:textId="77777777" w:rsidR="00BF60C8" w:rsidRPr="00672FC7" w:rsidRDefault="00BF60C8" w:rsidP="00BF60C8">
      <w:pPr>
        <w:pStyle w:val="CMDOutput"/>
        <w:rPr>
          <w:lang w:val="en-US"/>
        </w:rPr>
      </w:pPr>
      <w:r w:rsidRPr="00672FC7">
        <w:rPr>
          <w:lang w:val="en-US"/>
        </w:rPr>
        <w:t>Device ID                       : 0cd9.96e2.3d00</w:t>
      </w:r>
    </w:p>
    <w:p w14:paraId="2A380057" w14:textId="77777777" w:rsidR="00BF60C8" w:rsidRPr="00672FC7" w:rsidRDefault="00BF60C8" w:rsidP="00BF60C8">
      <w:pPr>
        <w:pStyle w:val="CMDOutput"/>
        <w:rPr>
          <w:lang w:val="en-US"/>
        </w:rPr>
      </w:pPr>
      <w:r w:rsidRPr="00672FC7">
        <w:rPr>
          <w:lang w:val="en-US"/>
        </w:rPr>
        <w:t>Configuration last modified by 0.0.0.0 at 3-1-93 02:36:11</w:t>
      </w:r>
    </w:p>
    <w:p w14:paraId="4171C386" w14:textId="77777777" w:rsidR="00BF60C8" w:rsidRPr="00672FC7" w:rsidRDefault="00BF60C8" w:rsidP="00BF60C8">
      <w:pPr>
        <w:pStyle w:val="CMDOutput"/>
        <w:rPr>
          <w:lang w:val="en-US"/>
        </w:rPr>
      </w:pPr>
    </w:p>
    <w:p w14:paraId="4466D52E" w14:textId="77777777" w:rsidR="00BF60C8" w:rsidRPr="00672FC7" w:rsidRDefault="00BF60C8" w:rsidP="00BF60C8">
      <w:pPr>
        <w:pStyle w:val="CMDOutput"/>
        <w:rPr>
          <w:lang w:val="en-US"/>
        </w:rPr>
      </w:pPr>
      <w:r w:rsidRPr="00672FC7">
        <w:rPr>
          <w:lang w:val="en-US"/>
        </w:rPr>
        <w:t>Feature VLAN:</w:t>
      </w:r>
    </w:p>
    <w:p w14:paraId="380D15F6" w14:textId="77777777" w:rsidR="00BF60C8" w:rsidRPr="00672FC7" w:rsidRDefault="00BF60C8" w:rsidP="00BF60C8">
      <w:pPr>
        <w:pStyle w:val="CMDOutput"/>
        <w:rPr>
          <w:lang w:val="en-US"/>
        </w:rPr>
      </w:pPr>
      <w:r w:rsidRPr="00672FC7">
        <w:rPr>
          <w:lang w:val="en-US"/>
        </w:rPr>
        <w:t>--------------</w:t>
      </w:r>
    </w:p>
    <w:p w14:paraId="69104672" w14:textId="77777777" w:rsidR="00BF60C8" w:rsidRPr="00672FC7" w:rsidRDefault="00BF60C8" w:rsidP="00BF60C8">
      <w:pPr>
        <w:pStyle w:val="CMDOutput"/>
        <w:rPr>
          <w:lang w:val="en-US"/>
        </w:rPr>
      </w:pPr>
      <w:r w:rsidRPr="00672FC7">
        <w:rPr>
          <w:lang w:val="en-US"/>
        </w:rPr>
        <w:t>VTP Operating Mode                : Transparent</w:t>
      </w:r>
    </w:p>
    <w:p w14:paraId="306B7994" w14:textId="77777777" w:rsidR="00BF60C8" w:rsidRPr="00672FC7" w:rsidRDefault="00BF60C8" w:rsidP="00BF60C8">
      <w:pPr>
        <w:pStyle w:val="CMDOutput"/>
        <w:rPr>
          <w:lang w:val="en-US"/>
        </w:rPr>
      </w:pPr>
      <w:r w:rsidRPr="00672FC7">
        <w:rPr>
          <w:lang w:val="en-US"/>
        </w:rPr>
        <w:t>Maximum VLANs supported locally   : 255</w:t>
      </w:r>
    </w:p>
    <w:p w14:paraId="2623E767" w14:textId="77777777" w:rsidR="00BF60C8" w:rsidRPr="00672FC7" w:rsidRDefault="00BF60C8" w:rsidP="00BF60C8">
      <w:pPr>
        <w:pStyle w:val="CMDOutput"/>
        <w:rPr>
          <w:lang w:val="en-US"/>
        </w:rPr>
      </w:pPr>
      <w:r w:rsidRPr="00672FC7">
        <w:rPr>
          <w:lang w:val="en-US"/>
        </w:rPr>
        <w:t>Number of existing VLANs          : 9</w:t>
      </w:r>
    </w:p>
    <w:p w14:paraId="4A711C94" w14:textId="77777777" w:rsidR="00BF60C8" w:rsidRPr="00672FC7" w:rsidRDefault="00BF60C8" w:rsidP="00BF60C8">
      <w:pPr>
        <w:pStyle w:val="CMDOutput"/>
        <w:rPr>
          <w:lang w:val="en-US"/>
        </w:rPr>
      </w:pPr>
      <w:r w:rsidRPr="00672FC7">
        <w:rPr>
          <w:lang w:val="en-US"/>
        </w:rPr>
        <w:t>Configuration Revision            : 0</w:t>
      </w:r>
    </w:p>
    <w:p w14:paraId="70624283" w14:textId="77777777" w:rsidR="00BF60C8" w:rsidRPr="00672FC7" w:rsidRDefault="00BF60C8" w:rsidP="00BF60C8">
      <w:pPr>
        <w:pStyle w:val="CMDOutput"/>
        <w:rPr>
          <w:lang w:val="pt-BR"/>
        </w:rPr>
      </w:pPr>
      <w:r w:rsidRPr="00672FC7">
        <w:rPr>
          <w:lang w:val="pt-BR"/>
        </w:rPr>
        <w:t>MD5 digest                        : 0xB2 0x9A 0x11 0x5B 0xBF 0x2E 0xBF 0xAA</w:t>
      </w:r>
    </w:p>
    <w:p w14:paraId="049E9940" w14:textId="77777777" w:rsidR="00DC426E" w:rsidRPr="00672FC7" w:rsidRDefault="00BF60C8" w:rsidP="00BF60C8">
      <w:pPr>
        <w:pStyle w:val="CMDOutput"/>
        <w:rPr>
          <w:lang w:val="pt-BR"/>
        </w:rPr>
      </w:pPr>
      <w:r w:rsidRPr="00672FC7">
        <w:rPr>
          <w:lang w:val="pt-BR"/>
        </w:rPr>
        <w:t xml:space="preserve">                                    0x31 0x18 0xFF 0x2C 0x5E 0x54 0x0A 0xB7</w:t>
      </w:r>
    </w:p>
    <w:p w14:paraId="5369D0E4" w14:textId="77777777" w:rsidR="00DC426E" w:rsidRDefault="00DC426E" w:rsidP="00DC426E">
      <w:pPr>
        <w:pStyle w:val="StepHead"/>
      </w:pPr>
      <w:r>
        <w:t>Настройте сеть VLAN расширенного диапазона на коммутаторе S1.</w:t>
      </w:r>
    </w:p>
    <w:p w14:paraId="1D7F8DDA" w14:textId="77777777" w:rsidR="00DC426E" w:rsidRDefault="00DC426E" w:rsidP="00DC426E">
      <w:pPr>
        <w:pStyle w:val="SubStepAlpha"/>
      </w:pPr>
      <w:r>
        <w:t>Отобразите текущие конфигурации сети VLAN на коммутаторе S1.</w:t>
      </w:r>
    </w:p>
    <w:p w14:paraId="4171A190" w14:textId="77777777" w:rsidR="00DC426E" w:rsidRDefault="00DC426E" w:rsidP="00DC426E">
      <w:pPr>
        <w:pStyle w:val="SubStepAlpha"/>
      </w:pPr>
      <w:r>
        <w:t>Создайте сеть VLAN 2000 расширенного диапазона.</w:t>
      </w:r>
    </w:p>
    <w:p w14:paraId="3F4FE216" w14:textId="77777777" w:rsidR="00DC426E" w:rsidRPr="00672FC7" w:rsidRDefault="00DC426E" w:rsidP="00DC426E">
      <w:pPr>
        <w:pStyle w:val="CMD"/>
        <w:rPr>
          <w:lang w:val="en-US"/>
        </w:rPr>
      </w:pPr>
      <w:r w:rsidRPr="00672FC7">
        <w:rPr>
          <w:lang w:val="en-US"/>
        </w:rPr>
        <w:t xml:space="preserve">S1# </w:t>
      </w:r>
      <w:r w:rsidRPr="00672FC7">
        <w:rPr>
          <w:b/>
          <w:lang w:val="en-US"/>
        </w:rPr>
        <w:t>conf t</w:t>
      </w:r>
    </w:p>
    <w:p w14:paraId="76A1387C" w14:textId="77777777" w:rsidR="00DC426E" w:rsidRPr="00672FC7" w:rsidRDefault="00DC426E" w:rsidP="00DC426E">
      <w:pPr>
        <w:pStyle w:val="CMD"/>
        <w:rPr>
          <w:lang w:val="en-US"/>
        </w:rPr>
      </w:pPr>
      <w:r w:rsidRPr="00672FC7">
        <w:rPr>
          <w:lang w:val="en-US"/>
        </w:rPr>
        <w:t>Enter configuration commands, one per line.  End with CNTL/Z.</w:t>
      </w:r>
    </w:p>
    <w:p w14:paraId="2200ECBA" w14:textId="77777777" w:rsidR="00DC426E" w:rsidRDefault="00DC426E" w:rsidP="00DC426E">
      <w:pPr>
        <w:pStyle w:val="CMD"/>
      </w:pPr>
      <w:r>
        <w:t xml:space="preserve">S1(config)# </w:t>
      </w:r>
      <w:r>
        <w:rPr>
          <w:b/>
        </w:rPr>
        <w:t>vlan 2000</w:t>
      </w:r>
    </w:p>
    <w:p w14:paraId="188662D4" w14:textId="77777777" w:rsidR="00DC426E" w:rsidRDefault="00DC426E" w:rsidP="00DC426E">
      <w:pPr>
        <w:pStyle w:val="CMD"/>
        <w:rPr>
          <w:b/>
        </w:rPr>
      </w:pPr>
      <w:r>
        <w:t xml:space="preserve">S1(config-vlan)# </w:t>
      </w:r>
      <w:r>
        <w:rPr>
          <w:b/>
        </w:rPr>
        <w:t>end</w:t>
      </w:r>
    </w:p>
    <w:p w14:paraId="768A2EE3" w14:textId="77777777" w:rsidR="00DC426E" w:rsidRDefault="00DC426E" w:rsidP="00DC426E">
      <w:pPr>
        <w:pStyle w:val="SubStepAlpha"/>
      </w:pPr>
      <w:r>
        <w:t>Проверьте, что сеть VLAN создана правильно.</w:t>
      </w:r>
    </w:p>
    <w:p w14:paraId="2E35AC6F" w14:textId="77777777" w:rsidR="00DC426E" w:rsidRPr="00672FC7" w:rsidRDefault="00DC426E" w:rsidP="00DC426E">
      <w:pPr>
        <w:pStyle w:val="CMD"/>
        <w:rPr>
          <w:lang w:val="en-US"/>
        </w:rPr>
      </w:pPr>
      <w:r w:rsidRPr="00672FC7">
        <w:rPr>
          <w:lang w:val="en-US"/>
        </w:rPr>
        <w:t xml:space="preserve">S1# </w:t>
      </w:r>
      <w:r w:rsidRPr="00672FC7">
        <w:rPr>
          <w:b/>
          <w:lang w:val="en-US"/>
        </w:rPr>
        <w:t>show vlan brief</w:t>
      </w:r>
    </w:p>
    <w:p w14:paraId="5C24DC70" w14:textId="77777777" w:rsidR="00DC426E" w:rsidRPr="00672FC7" w:rsidRDefault="00DC426E" w:rsidP="00DC426E">
      <w:pPr>
        <w:pStyle w:val="CMDOutput"/>
        <w:rPr>
          <w:lang w:val="en-US"/>
        </w:rPr>
      </w:pPr>
    </w:p>
    <w:p w14:paraId="0D29A4C9" w14:textId="77777777" w:rsidR="00BF60C8" w:rsidRPr="00672FC7" w:rsidRDefault="00BF60C8" w:rsidP="00BF60C8">
      <w:pPr>
        <w:pStyle w:val="CMDOutput"/>
        <w:rPr>
          <w:lang w:val="en-US"/>
        </w:rPr>
      </w:pPr>
      <w:r w:rsidRPr="00672FC7">
        <w:rPr>
          <w:lang w:val="en-US"/>
        </w:rPr>
        <w:t>VLAN Name                             Status    Ports</w:t>
      </w:r>
    </w:p>
    <w:p w14:paraId="11A35C4F" w14:textId="77777777" w:rsidR="00BF60C8" w:rsidRPr="00672FC7" w:rsidRDefault="00BF60C8" w:rsidP="00BF60C8">
      <w:pPr>
        <w:pStyle w:val="CMDOutput"/>
        <w:rPr>
          <w:lang w:val="en-US"/>
        </w:rPr>
      </w:pPr>
      <w:r w:rsidRPr="00672FC7">
        <w:rPr>
          <w:lang w:val="en-US"/>
        </w:rPr>
        <w:t>---- -------------------------------- --------- -------------------------------</w:t>
      </w:r>
    </w:p>
    <w:p w14:paraId="4318F966" w14:textId="77777777" w:rsidR="00BF60C8" w:rsidRPr="00672FC7" w:rsidRDefault="00BF60C8" w:rsidP="00BF60C8">
      <w:pPr>
        <w:pStyle w:val="CMDOutput"/>
        <w:rPr>
          <w:lang w:val="en-US"/>
        </w:rPr>
      </w:pPr>
      <w:r w:rsidRPr="00672FC7">
        <w:rPr>
          <w:lang w:val="en-US"/>
        </w:rPr>
        <w:t>1    default                          active    Fa0/2, Fa0/4, Fa0/5, Fa0/7</w:t>
      </w:r>
    </w:p>
    <w:p w14:paraId="30248876" w14:textId="77777777" w:rsidR="00BF60C8" w:rsidRPr="00672FC7" w:rsidRDefault="00BF60C8" w:rsidP="00BF60C8">
      <w:pPr>
        <w:pStyle w:val="CMDOutput"/>
        <w:rPr>
          <w:lang w:val="it-IT"/>
        </w:rPr>
      </w:pPr>
      <w:r w:rsidRPr="00672FC7">
        <w:rPr>
          <w:lang w:val="en-US"/>
        </w:rPr>
        <w:t xml:space="preserve">                                                </w:t>
      </w:r>
      <w:r w:rsidRPr="00672FC7">
        <w:rPr>
          <w:lang w:val="it-IT"/>
        </w:rPr>
        <w:t>Fa0/8, Fa0/9, Fa0/10, Fa0/11</w:t>
      </w:r>
    </w:p>
    <w:p w14:paraId="0493D882" w14:textId="77777777" w:rsidR="00BF60C8" w:rsidRPr="00672FC7" w:rsidRDefault="00BF60C8" w:rsidP="00BF60C8">
      <w:pPr>
        <w:pStyle w:val="CMDOutput"/>
        <w:rPr>
          <w:lang w:val="it-IT"/>
        </w:rPr>
      </w:pPr>
      <w:r w:rsidRPr="00672FC7">
        <w:rPr>
          <w:lang w:val="it-IT"/>
        </w:rPr>
        <w:t xml:space="preserve">                                                Fa0/12, Fa0/13, Fa0/14, Fa0/15</w:t>
      </w:r>
    </w:p>
    <w:p w14:paraId="36E5AB33" w14:textId="77777777" w:rsidR="00BF60C8" w:rsidRPr="00672FC7" w:rsidRDefault="00BF60C8" w:rsidP="00BF60C8">
      <w:pPr>
        <w:pStyle w:val="CMDOutput"/>
        <w:rPr>
          <w:lang w:val="it-IT"/>
        </w:rPr>
      </w:pPr>
      <w:r w:rsidRPr="00672FC7">
        <w:rPr>
          <w:lang w:val="it-IT"/>
        </w:rPr>
        <w:lastRenderedPageBreak/>
        <w:t xml:space="preserve">                                                Fa0/16, Fa0/17, Fa0/18, Fa0/19</w:t>
      </w:r>
    </w:p>
    <w:p w14:paraId="23E5914E" w14:textId="77777777" w:rsidR="00BF60C8" w:rsidRPr="00672FC7" w:rsidRDefault="00BF60C8" w:rsidP="00BF60C8">
      <w:pPr>
        <w:pStyle w:val="CMDOutput"/>
        <w:rPr>
          <w:lang w:val="it-IT"/>
        </w:rPr>
      </w:pPr>
      <w:r w:rsidRPr="00672FC7">
        <w:rPr>
          <w:lang w:val="it-IT"/>
        </w:rPr>
        <w:t xml:space="preserve">                                                Fa0/20, Fa0/21, Fa0/22, Fa0/23</w:t>
      </w:r>
    </w:p>
    <w:p w14:paraId="390425A4" w14:textId="77777777" w:rsidR="00BF60C8" w:rsidRPr="00672FC7" w:rsidRDefault="00BF60C8" w:rsidP="00BF60C8">
      <w:pPr>
        <w:pStyle w:val="CMDOutput"/>
        <w:rPr>
          <w:lang w:val="it-IT"/>
        </w:rPr>
      </w:pPr>
      <w:r w:rsidRPr="00672FC7">
        <w:rPr>
          <w:lang w:val="it-IT"/>
        </w:rPr>
        <w:t xml:space="preserve">                                                Fa0/24, Gi0/1, Gi0/2</w:t>
      </w:r>
    </w:p>
    <w:p w14:paraId="6F24E947" w14:textId="77777777" w:rsidR="00BF60C8" w:rsidRPr="00672FC7" w:rsidRDefault="00BF60C8" w:rsidP="00BF60C8">
      <w:pPr>
        <w:pStyle w:val="CMDOutput"/>
        <w:rPr>
          <w:lang w:val="it-IT"/>
        </w:rPr>
      </w:pPr>
      <w:r w:rsidRPr="00672FC7">
        <w:rPr>
          <w:lang w:val="it-IT"/>
        </w:rPr>
        <w:t>10   Red                              active    Fa0/6</w:t>
      </w:r>
    </w:p>
    <w:p w14:paraId="76164DCA" w14:textId="77777777" w:rsidR="00BF60C8" w:rsidRPr="00672FC7" w:rsidRDefault="00BF60C8" w:rsidP="00BF60C8">
      <w:pPr>
        <w:pStyle w:val="CMDOutput"/>
        <w:rPr>
          <w:lang w:val="en-US"/>
        </w:rPr>
      </w:pPr>
      <w:r w:rsidRPr="00672FC7">
        <w:rPr>
          <w:lang w:val="en-US"/>
        </w:rPr>
        <w:t>20   Blue                             active</w:t>
      </w:r>
    </w:p>
    <w:p w14:paraId="50B3281B" w14:textId="77777777" w:rsidR="00BF60C8" w:rsidRPr="00672FC7" w:rsidRDefault="00BF60C8" w:rsidP="00BF60C8">
      <w:pPr>
        <w:pStyle w:val="CMDOutput"/>
        <w:rPr>
          <w:lang w:val="en-US"/>
        </w:rPr>
      </w:pPr>
      <w:r w:rsidRPr="00672FC7">
        <w:rPr>
          <w:lang w:val="en-US"/>
        </w:rPr>
        <w:t>30   Yellow                           active</w:t>
      </w:r>
    </w:p>
    <w:p w14:paraId="0416790A" w14:textId="77777777" w:rsidR="00BF60C8" w:rsidRPr="00672FC7" w:rsidRDefault="00BF60C8" w:rsidP="00BF60C8">
      <w:pPr>
        <w:pStyle w:val="CMDOutput"/>
        <w:rPr>
          <w:lang w:val="en-US"/>
        </w:rPr>
      </w:pPr>
      <w:r w:rsidRPr="00672FC7">
        <w:rPr>
          <w:lang w:val="en-US"/>
        </w:rPr>
        <w:t>99   Management                       active</w:t>
      </w:r>
    </w:p>
    <w:p w14:paraId="6D2E3751" w14:textId="77777777" w:rsidR="00BF60C8" w:rsidRPr="00672FC7" w:rsidRDefault="00BF60C8" w:rsidP="00BF60C8">
      <w:pPr>
        <w:pStyle w:val="CMDOutput"/>
        <w:rPr>
          <w:lang w:val="en-US"/>
        </w:rPr>
      </w:pPr>
      <w:r w:rsidRPr="00672FC7">
        <w:rPr>
          <w:lang w:val="en-US"/>
        </w:rPr>
        <w:t>1002 fddi-default                     act/unsup</w:t>
      </w:r>
    </w:p>
    <w:p w14:paraId="210D1198" w14:textId="77777777" w:rsidR="00BF60C8" w:rsidRPr="00672FC7" w:rsidRDefault="00BF60C8" w:rsidP="00BF60C8">
      <w:pPr>
        <w:pStyle w:val="CMDOutput"/>
        <w:rPr>
          <w:lang w:val="en-US"/>
        </w:rPr>
      </w:pPr>
      <w:r w:rsidRPr="00672FC7">
        <w:rPr>
          <w:lang w:val="en-US"/>
        </w:rPr>
        <w:t>1003 token-ring-default               act/unsup</w:t>
      </w:r>
    </w:p>
    <w:p w14:paraId="0D68AEBE" w14:textId="77777777" w:rsidR="00BF60C8" w:rsidRPr="00672FC7" w:rsidRDefault="00BF60C8" w:rsidP="00BF60C8">
      <w:pPr>
        <w:pStyle w:val="CMDOutput"/>
        <w:rPr>
          <w:lang w:val="en-US"/>
        </w:rPr>
      </w:pPr>
      <w:r w:rsidRPr="00672FC7">
        <w:rPr>
          <w:lang w:val="en-US"/>
        </w:rPr>
        <w:t>1004 fddinet-default                  act/unsup</w:t>
      </w:r>
    </w:p>
    <w:p w14:paraId="04045D2F" w14:textId="77777777" w:rsidR="00BF60C8" w:rsidRPr="00672FC7" w:rsidRDefault="00BF60C8" w:rsidP="00BF60C8">
      <w:pPr>
        <w:pStyle w:val="CMDOutput"/>
        <w:rPr>
          <w:lang w:val="en-US"/>
        </w:rPr>
      </w:pPr>
      <w:r w:rsidRPr="00672FC7">
        <w:rPr>
          <w:lang w:val="en-US"/>
        </w:rPr>
        <w:t>1005 trnet-default                    act/unsup</w:t>
      </w:r>
    </w:p>
    <w:p w14:paraId="3677835B" w14:textId="77777777" w:rsidR="00DC426E" w:rsidRPr="00DC426E" w:rsidRDefault="00DC426E" w:rsidP="00BF60C8">
      <w:pPr>
        <w:pStyle w:val="CMDOutput"/>
      </w:pPr>
      <w:r>
        <w:rPr>
          <w:highlight w:val="yellow"/>
        </w:rPr>
        <w:t>2000 VLAN2000                         active</w:t>
      </w:r>
    </w:p>
    <w:p w14:paraId="21F70524" w14:textId="77777777" w:rsidR="00D778DF" w:rsidRDefault="00D778DF" w:rsidP="006513FB">
      <w:pPr>
        <w:pStyle w:val="LabSection"/>
      </w:pPr>
      <w:r>
        <w:t>Вопросы для повторения</w:t>
      </w:r>
    </w:p>
    <w:p w14:paraId="1C8CE9B5" w14:textId="3BB061BA" w:rsidR="002617DC" w:rsidRDefault="005D4B2E" w:rsidP="005D4B2E">
      <w:pPr>
        <w:pStyle w:val="BodyTextL25"/>
      </w:pPr>
      <w:r>
        <w:t>Каковы преимущества</w:t>
      </w:r>
      <w:r w:rsidRPr="00B10FEC">
        <w:t xml:space="preserve"> и</w:t>
      </w:r>
      <w:r w:rsidR="00B10FEC" w:rsidRPr="00B10FEC">
        <w:t> </w:t>
      </w:r>
      <w:r>
        <w:t>недостатки использования VTP?</w:t>
      </w:r>
    </w:p>
    <w:p w14:paraId="64EE7DFF" w14:textId="77777777" w:rsidR="005D4B2E" w:rsidRDefault="005D4B2E" w:rsidP="005D4B2E">
      <w:pPr>
        <w:pStyle w:val="BodyTextL25"/>
      </w:pPr>
      <w:r>
        <w:t>_______________________________________________________________________________________</w:t>
      </w:r>
    </w:p>
    <w:p w14:paraId="2C649726" w14:textId="77777777" w:rsidR="005D4B2E" w:rsidRDefault="005D4B2E" w:rsidP="005D4B2E">
      <w:pPr>
        <w:pStyle w:val="BodyTextL25"/>
      </w:pPr>
      <w:r>
        <w:t>_______________________________________________________________________________________</w:t>
      </w:r>
    </w:p>
    <w:p w14:paraId="7758CC5D" w14:textId="77777777" w:rsidR="006513FB" w:rsidRPr="004C0909" w:rsidRDefault="006513FB" w:rsidP="006513FB">
      <w:pPr>
        <w:pStyle w:val="LabSection"/>
        <w:widowControl/>
        <w:outlineLvl w:val="9"/>
      </w:pPr>
      <w:r>
        <w:t>Сводная таблица по интерфейсам маршрутизаторов</w:t>
      </w:r>
    </w:p>
    <w:tbl>
      <w:tblPr>
        <w:tblW w:w="102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898"/>
        <w:gridCol w:w="1978"/>
        <w:gridCol w:w="1978"/>
        <w:gridCol w:w="2203"/>
        <w:gridCol w:w="2203"/>
      </w:tblGrid>
      <w:tr w:rsidR="006513FB" w:rsidRPr="00763D8B" w14:paraId="6848B76B" w14:textId="77777777" w:rsidTr="001D0C19">
        <w:trPr>
          <w:cantSplit/>
          <w:jc w:val="center"/>
        </w:trPr>
        <w:tc>
          <w:tcPr>
            <w:tcW w:w="102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24A4FB48" w14:textId="77777777" w:rsidR="006513FB" w:rsidRDefault="006513FB" w:rsidP="001D0C19">
            <w:pPr>
              <w:pStyle w:val="TableHeading"/>
            </w:pPr>
            <w:r>
              <w:t>Сводная таблица по интерфейсам маршрутизаторов</w:t>
            </w:r>
          </w:p>
        </w:tc>
      </w:tr>
      <w:tr w:rsidR="006513FB" w14:paraId="6B059A4E" w14:textId="77777777" w:rsidTr="001D0C19">
        <w:trPr>
          <w:cantSplit/>
          <w:jc w:val="center"/>
        </w:trPr>
        <w:tc>
          <w:tcPr>
            <w:tcW w:w="1530" w:type="dxa"/>
          </w:tcPr>
          <w:p w14:paraId="48B181E6" w14:textId="77777777" w:rsidR="006513FB" w:rsidRPr="00763D8B" w:rsidRDefault="006513FB" w:rsidP="001D0C19">
            <w:pPr>
              <w:pStyle w:val="TableHeading"/>
            </w:pPr>
            <w:r>
              <w:t>Модель маршрутизатора</w:t>
            </w:r>
          </w:p>
        </w:tc>
        <w:tc>
          <w:tcPr>
            <w:tcW w:w="2250" w:type="dxa"/>
          </w:tcPr>
          <w:p w14:paraId="5CD14253" w14:textId="77777777" w:rsidR="006513FB" w:rsidRPr="00763D8B" w:rsidRDefault="006513FB" w:rsidP="001D0C19">
            <w:pPr>
              <w:pStyle w:val="TableHeading"/>
            </w:pPr>
            <w:r>
              <w:t>Интерфейс Ethernet 1</w:t>
            </w:r>
          </w:p>
        </w:tc>
        <w:tc>
          <w:tcPr>
            <w:tcW w:w="2250" w:type="dxa"/>
          </w:tcPr>
          <w:p w14:paraId="62EA47F6" w14:textId="77777777" w:rsidR="006513FB" w:rsidRPr="00763D8B" w:rsidRDefault="006513FB" w:rsidP="001D0C19">
            <w:pPr>
              <w:pStyle w:val="TableHeading"/>
            </w:pPr>
            <w:r>
              <w:t>Интерфейс Ethernet 2</w:t>
            </w:r>
          </w:p>
        </w:tc>
        <w:tc>
          <w:tcPr>
            <w:tcW w:w="2070" w:type="dxa"/>
          </w:tcPr>
          <w:p w14:paraId="50D79217" w14:textId="77777777" w:rsidR="006513FB" w:rsidRPr="00763D8B" w:rsidRDefault="006513FB" w:rsidP="001D0C19">
            <w:pPr>
              <w:pStyle w:val="TableHeading"/>
            </w:pPr>
            <w:r>
              <w:t>Последовательный интерфейс 1</w:t>
            </w:r>
          </w:p>
        </w:tc>
        <w:tc>
          <w:tcPr>
            <w:tcW w:w="2160" w:type="dxa"/>
          </w:tcPr>
          <w:p w14:paraId="790C6181" w14:textId="77777777" w:rsidR="006513FB" w:rsidRPr="00763D8B" w:rsidRDefault="006513FB" w:rsidP="001D0C19">
            <w:pPr>
              <w:pStyle w:val="TableHeading"/>
            </w:pPr>
            <w:r>
              <w:t>Последовательный интерфейс 2</w:t>
            </w:r>
          </w:p>
        </w:tc>
      </w:tr>
      <w:tr w:rsidR="006513FB" w14:paraId="46D2C752" w14:textId="77777777" w:rsidTr="001D0C19">
        <w:trPr>
          <w:cantSplit/>
          <w:jc w:val="center"/>
        </w:trPr>
        <w:tc>
          <w:tcPr>
            <w:tcW w:w="1530" w:type="dxa"/>
          </w:tcPr>
          <w:p w14:paraId="50FD99B2" w14:textId="77777777" w:rsidR="006513FB" w:rsidRPr="00763D8B" w:rsidRDefault="006513FB" w:rsidP="001D0C19">
            <w:pPr>
              <w:pStyle w:val="TableText"/>
            </w:pPr>
            <w:r>
              <w:t>1800</w:t>
            </w:r>
          </w:p>
        </w:tc>
        <w:tc>
          <w:tcPr>
            <w:tcW w:w="2250" w:type="dxa"/>
          </w:tcPr>
          <w:p w14:paraId="2BFE2924" w14:textId="77777777" w:rsidR="006513FB" w:rsidRPr="00763D8B" w:rsidRDefault="006513FB" w:rsidP="001D0C19">
            <w:pPr>
              <w:pStyle w:val="TableText"/>
            </w:pPr>
            <w:r>
              <w:t>Fast Ethernet 0/0 (F0/0)</w:t>
            </w:r>
          </w:p>
        </w:tc>
        <w:tc>
          <w:tcPr>
            <w:tcW w:w="2250" w:type="dxa"/>
          </w:tcPr>
          <w:p w14:paraId="507D1DFF" w14:textId="77777777" w:rsidR="006513FB" w:rsidRPr="00763D8B" w:rsidRDefault="006513FB" w:rsidP="001D0C19">
            <w:pPr>
              <w:pStyle w:val="TableText"/>
            </w:pPr>
            <w:r>
              <w:t>Fast Ethernet 0/1 (F0/1)</w:t>
            </w:r>
          </w:p>
        </w:tc>
        <w:tc>
          <w:tcPr>
            <w:tcW w:w="2070" w:type="dxa"/>
          </w:tcPr>
          <w:p w14:paraId="6AF4AA42" w14:textId="77777777" w:rsidR="006513FB" w:rsidRPr="00763D8B" w:rsidRDefault="006513FB" w:rsidP="001D0C19">
            <w:pPr>
              <w:pStyle w:val="TableText"/>
            </w:pPr>
            <w:r>
              <w:t>Serial 0/0/0 (S0/0/0)</w:t>
            </w:r>
          </w:p>
        </w:tc>
        <w:tc>
          <w:tcPr>
            <w:tcW w:w="2160" w:type="dxa"/>
          </w:tcPr>
          <w:p w14:paraId="47349206" w14:textId="77777777" w:rsidR="006513FB" w:rsidRPr="00763D8B" w:rsidRDefault="006513FB" w:rsidP="001D0C19">
            <w:pPr>
              <w:pStyle w:val="TableText"/>
            </w:pPr>
            <w:r>
              <w:t>Serial 0/0/1 (S0/0/1)</w:t>
            </w:r>
          </w:p>
        </w:tc>
      </w:tr>
      <w:tr w:rsidR="006513FB" w14:paraId="7C3ACD2C" w14:textId="77777777" w:rsidTr="001D0C19">
        <w:trPr>
          <w:cantSplit/>
          <w:jc w:val="center"/>
        </w:trPr>
        <w:tc>
          <w:tcPr>
            <w:tcW w:w="1530" w:type="dxa"/>
          </w:tcPr>
          <w:p w14:paraId="1F357825" w14:textId="77777777" w:rsidR="006513FB" w:rsidRPr="00763D8B" w:rsidRDefault="006513FB" w:rsidP="001D0C19">
            <w:pPr>
              <w:pStyle w:val="TableText"/>
            </w:pPr>
            <w:r>
              <w:t>1900</w:t>
            </w:r>
          </w:p>
        </w:tc>
        <w:tc>
          <w:tcPr>
            <w:tcW w:w="2250" w:type="dxa"/>
          </w:tcPr>
          <w:p w14:paraId="614EF7BC" w14:textId="77777777" w:rsidR="006513FB" w:rsidRPr="00763D8B" w:rsidRDefault="006513FB" w:rsidP="001D0C19">
            <w:pPr>
              <w:pStyle w:val="TableText"/>
            </w:pPr>
            <w:r>
              <w:t>Gigabit Ethernet 0/0 (G0/0)</w:t>
            </w:r>
          </w:p>
        </w:tc>
        <w:tc>
          <w:tcPr>
            <w:tcW w:w="2250" w:type="dxa"/>
          </w:tcPr>
          <w:p w14:paraId="2D82CE66" w14:textId="77777777" w:rsidR="006513FB" w:rsidRPr="00763D8B" w:rsidRDefault="006513FB" w:rsidP="001D0C19">
            <w:pPr>
              <w:pStyle w:val="TableText"/>
            </w:pPr>
            <w:r>
              <w:t>Gigabit Ethernet 0/1 (G0/1)</w:t>
            </w:r>
          </w:p>
        </w:tc>
        <w:tc>
          <w:tcPr>
            <w:tcW w:w="2070" w:type="dxa"/>
          </w:tcPr>
          <w:p w14:paraId="0E34F680" w14:textId="77777777" w:rsidR="006513FB" w:rsidRPr="00763D8B" w:rsidRDefault="006513FB" w:rsidP="001D0C19">
            <w:pPr>
              <w:pStyle w:val="TableText"/>
            </w:pPr>
            <w:r>
              <w:t>Serial 0/0/0 (S0/0/0)</w:t>
            </w:r>
          </w:p>
        </w:tc>
        <w:tc>
          <w:tcPr>
            <w:tcW w:w="2160" w:type="dxa"/>
          </w:tcPr>
          <w:p w14:paraId="20E13F01" w14:textId="77777777" w:rsidR="006513FB" w:rsidRPr="00763D8B" w:rsidRDefault="006513FB" w:rsidP="001D0C19">
            <w:pPr>
              <w:pStyle w:val="TableText"/>
            </w:pPr>
            <w:r>
              <w:t>Serial 0/0/1 (S0/0/1)</w:t>
            </w:r>
          </w:p>
        </w:tc>
      </w:tr>
      <w:tr w:rsidR="006513FB" w14:paraId="49A91B1E" w14:textId="77777777" w:rsidTr="001D0C19">
        <w:trPr>
          <w:cantSplit/>
          <w:jc w:val="center"/>
        </w:trPr>
        <w:tc>
          <w:tcPr>
            <w:tcW w:w="1530" w:type="dxa"/>
          </w:tcPr>
          <w:p w14:paraId="76DDF995" w14:textId="77777777" w:rsidR="006513FB" w:rsidRDefault="006513FB" w:rsidP="001D0C19">
            <w:pPr>
              <w:pStyle w:val="TableText"/>
            </w:pPr>
            <w:r>
              <w:t>2801</w:t>
            </w:r>
          </w:p>
        </w:tc>
        <w:tc>
          <w:tcPr>
            <w:tcW w:w="2250" w:type="dxa"/>
          </w:tcPr>
          <w:p w14:paraId="3CBCB8D9" w14:textId="77777777" w:rsidR="006513FB" w:rsidRPr="00763D8B" w:rsidRDefault="006513FB" w:rsidP="001D0C19">
            <w:pPr>
              <w:pStyle w:val="TableText"/>
            </w:pPr>
            <w:r>
              <w:t>Fast Ethernet 0/0 (F0/0)</w:t>
            </w:r>
          </w:p>
        </w:tc>
        <w:tc>
          <w:tcPr>
            <w:tcW w:w="2250" w:type="dxa"/>
          </w:tcPr>
          <w:p w14:paraId="2F0C3014" w14:textId="77777777" w:rsidR="006513FB" w:rsidRPr="00763D8B" w:rsidRDefault="006513FB" w:rsidP="001D0C19">
            <w:pPr>
              <w:pStyle w:val="TableText"/>
            </w:pPr>
            <w:r>
              <w:t>Fast Ethernet 0/1 (F0/1)</w:t>
            </w:r>
          </w:p>
        </w:tc>
        <w:tc>
          <w:tcPr>
            <w:tcW w:w="2070" w:type="dxa"/>
          </w:tcPr>
          <w:p w14:paraId="019D418B" w14:textId="77777777" w:rsidR="006513FB" w:rsidRPr="00763D8B" w:rsidRDefault="006513FB" w:rsidP="001D0C19">
            <w:pPr>
              <w:pStyle w:val="TableText"/>
            </w:pPr>
            <w:r>
              <w:t>Serial 0/1/0 (S0/1/0)</w:t>
            </w:r>
          </w:p>
        </w:tc>
        <w:tc>
          <w:tcPr>
            <w:tcW w:w="2160" w:type="dxa"/>
          </w:tcPr>
          <w:p w14:paraId="08E80F8C" w14:textId="77777777" w:rsidR="006513FB" w:rsidRPr="00763D8B" w:rsidRDefault="006513FB" w:rsidP="001D0C19">
            <w:pPr>
              <w:pStyle w:val="TableText"/>
            </w:pPr>
            <w:r>
              <w:t>Serial 0/1/1 (S0/1/1)</w:t>
            </w:r>
          </w:p>
        </w:tc>
      </w:tr>
      <w:tr w:rsidR="006513FB" w14:paraId="2DA0C6CC" w14:textId="77777777" w:rsidTr="001D0C19">
        <w:trPr>
          <w:cantSplit/>
          <w:jc w:val="center"/>
        </w:trPr>
        <w:tc>
          <w:tcPr>
            <w:tcW w:w="1530" w:type="dxa"/>
          </w:tcPr>
          <w:p w14:paraId="77822826" w14:textId="77777777" w:rsidR="006513FB" w:rsidRPr="00763D8B" w:rsidRDefault="006513FB" w:rsidP="001D0C19">
            <w:pPr>
              <w:pStyle w:val="TableText"/>
            </w:pPr>
            <w:r>
              <w:t>2811</w:t>
            </w:r>
          </w:p>
        </w:tc>
        <w:tc>
          <w:tcPr>
            <w:tcW w:w="2250" w:type="dxa"/>
          </w:tcPr>
          <w:p w14:paraId="574B1EA8" w14:textId="77777777" w:rsidR="006513FB" w:rsidRPr="00763D8B" w:rsidRDefault="006513FB" w:rsidP="001D0C19">
            <w:pPr>
              <w:pStyle w:val="TableText"/>
            </w:pPr>
            <w:r>
              <w:t>Fast Ethernet 0/0 (F0/0)</w:t>
            </w:r>
          </w:p>
        </w:tc>
        <w:tc>
          <w:tcPr>
            <w:tcW w:w="2250" w:type="dxa"/>
          </w:tcPr>
          <w:p w14:paraId="77E3FFC0" w14:textId="77777777" w:rsidR="006513FB" w:rsidRPr="00763D8B" w:rsidRDefault="006513FB" w:rsidP="001D0C19">
            <w:pPr>
              <w:pStyle w:val="TableText"/>
            </w:pPr>
            <w:r>
              <w:t>Fast Ethernet 0/1 (F0/1)</w:t>
            </w:r>
          </w:p>
        </w:tc>
        <w:tc>
          <w:tcPr>
            <w:tcW w:w="2070" w:type="dxa"/>
          </w:tcPr>
          <w:p w14:paraId="00D75819" w14:textId="77777777" w:rsidR="006513FB" w:rsidRPr="00763D8B" w:rsidRDefault="006513FB" w:rsidP="001D0C19">
            <w:pPr>
              <w:pStyle w:val="TableText"/>
            </w:pPr>
            <w:r>
              <w:t>Serial 0/0/0 (S0/0/0)</w:t>
            </w:r>
          </w:p>
        </w:tc>
        <w:tc>
          <w:tcPr>
            <w:tcW w:w="2160" w:type="dxa"/>
          </w:tcPr>
          <w:p w14:paraId="605B678F" w14:textId="77777777" w:rsidR="006513FB" w:rsidRPr="00763D8B" w:rsidRDefault="006513FB" w:rsidP="001D0C19">
            <w:pPr>
              <w:pStyle w:val="TableText"/>
            </w:pPr>
            <w:r>
              <w:t>Serial 0/0/1 (S0/0/1)</w:t>
            </w:r>
          </w:p>
        </w:tc>
      </w:tr>
      <w:tr w:rsidR="006513FB" w14:paraId="307FE3C5" w14:textId="77777777" w:rsidTr="001D0C19">
        <w:trPr>
          <w:cantSplit/>
          <w:jc w:val="center"/>
        </w:trPr>
        <w:tc>
          <w:tcPr>
            <w:tcW w:w="1530" w:type="dxa"/>
          </w:tcPr>
          <w:p w14:paraId="0BF749FE" w14:textId="77777777" w:rsidR="006513FB" w:rsidRPr="00763D8B" w:rsidRDefault="006513FB" w:rsidP="001D0C19">
            <w:pPr>
              <w:pStyle w:val="TableText"/>
            </w:pPr>
            <w:r>
              <w:t>2900</w:t>
            </w:r>
          </w:p>
        </w:tc>
        <w:tc>
          <w:tcPr>
            <w:tcW w:w="2250" w:type="dxa"/>
          </w:tcPr>
          <w:p w14:paraId="28DE4C7F" w14:textId="77777777" w:rsidR="006513FB" w:rsidRPr="00763D8B" w:rsidRDefault="006513FB" w:rsidP="001D0C19">
            <w:pPr>
              <w:pStyle w:val="TableText"/>
            </w:pPr>
            <w:r>
              <w:t>Gigabit Ethernet 0/0 (G0/0)</w:t>
            </w:r>
          </w:p>
        </w:tc>
        <w:tc>
          <w:tcPr>
            <w:tcW w:w="2250" w:type="dxa"/>
          </w:tcPr>
          <w:p w14:paraId="732978F4" w14:textId="77777777" w:rsidR="006513FB" w:rsidRPr="00763D8B" w:rsidRDefault="006513FB" w:rsidP="001D0C19">
            <w:pPr>
              <w:pStyle w:val="TableText"/>
            </w:pPr>
            <w:r>
              <w:t>Gigabit Ethernet 0/1 (G0/1)</w:t>
            </w:r>
          </w:p>
        </w:tc>
        <w:tc>
          <w:tcPr>
            <w:tcW w:w="2070" w:type="dxa"/>
          </w:tcPr>
          <w:p w14:paraId="19121A29" w14:textId="77777777" w:rsidR="006513FB" w:rsidRPr="00763D8B" w:rsidRDefault="006513FB" w:rsidP="001D0C19">
            <w:pPr>
              <w:pStyle w:val="TableText"/>
            </w:pPr>
            <w:r>
              <w:t>Serial 0/0/0 (S0/0/0)</w:t>
            </w:r>
          </w:p>
        </w:tc>
        <w:tc>
          <w:tcPr>
            <w:tcW w:w="2160" w:type="dxa"/>
          </w:tcPr>
          <w:p w14:paraId="66825190" w14:textId="77777777" w:rsidR="006513FB" w:rsidRPr="00763D8B" w:rsidRDefault="006513FB" w:rsidP="001D0C19">
            <w:pPr>
              <w:pStyle w:val="TableText"/>
            </w:pPr>
            <w:r>
              <w:t>Serial 0/0/1 (S0/0/1)</w:t>
            </w:r>
          </w:p>
        </w:tc>
      </w:tr>
      <w:tr w:rsidR="006513FB" w14:paraId="1DBDFAEC" w14:textId="77777777" w:rsidTr="001D0C19">
        <w:trPr>
          <w:cantSplit/>
          <w:jc w:val="center"/>
        </w:trPr>
        <w:tc>
          <w:tcPr>
            <w:tcW w:w="10260" w:type="dxa"/>
            <w:gridSpan w:val="5"/>
          </w:tcPr>
          <w:p w14:paraId="3551C9F8" w14:textId="29AEC30D" w:rsidR="006513FB" w:rsidRPr="00763D8B" w:rsidRDefault="006513FB" w:rsidP="001D0C19">
            <w:pPr>
              <w:pStyle w:val="TableText"/>
            </w:pPr>
            <w:r>
              <w:rPr>
                <w:b/>
              </w:rPr>
              <w:t>Примечание</w:t>
            </w:r>
            <w:r>
              <w:t>. Чтобы определить конфигурацию маршрутизатора, можно посмотреть на интерфейсы</w:t>
            </w:r>
            <w:r w:rsidRPr="00B10FEC">
              <w:t xml:space="preserve"> и</w:t>
            </w:r>
            <w:r w:rsidR="00B10FEC" w:rsidRPr="00B10FEC">
              <w:t> </w:t>
            </w:r>
            <w:r>
              <w:t>установить тип маршрутизатора</w:t>
            </w:r>
            <w:r w:rsidRPr="00B10FEC">
              <w:t xml:space="preserve"> и</w:t>
            </w:r>
            <w:r w:rsidR="00B10FEC" w:rsidRPr="00B10FEC">
              <w:t> </w:t>
            </w:r>
            <w:r>
              <w:t>количество его интерфейсов. Перечислить все комбинации конфигураций для каждого класса маршрутизаторов невозможно. Эта таблица содержит идентификаторы для возможных комбинаций интерфейсов Ethernet</w:t>
            </w:r>
            <w:r w:rsidRPr="00B10FEC">
              <w:t xml:space="preserve"> и</w:t>
            </w:r>
            <w:r w:rsidR="00B10FEC" w:rsidRPr="00B10FEC">
              <w:t> </w:t>
            </w:r>
            <w:r>
              <w:t>последовательных интерфейсов на устройстве. Другие типы интерфейсов</w:t>
            </w:r>
            <w:r w:rsidRPr="00B10FEC">
              <w:t xml:space="preserve"> в</w:t>
            </w:r>
            <w:r w:rsidR="00B10FEC" w:rsidRPr="00B10FEC">
              <w:t> </w:t>
            </w:r>
            <w:r>
              <w:t>таблице не представлены, хотя они могут присутствовать</w:t>
            </w:r>
            <w:r w:rsidRPr="00B10FEC">
              <w:t xml:space="preserve"> в</w:t>
            </w:r>
            <w:r w:rsidR="00B10FEC" w:rsidRPr="00B10FEC">
              <w:t> </w:t>
            </w:r>
            <w:r>
              <w:t>данном конкретном маршрутизаторе.</w:t>
            </w:r>
            <w:r w:rsidRPr="00B10FEC">
              <w:t xml:space="preserve"> В</w:t>
            </w:r>
            <w:r w:rsidR="00B10FEC" w:rsidRPr="00B10FEC">
              <w:t> </w:t>
            </w:r>
            <w:r>
              <w:t>качестве примера можно привести интерфейс ISDN BRI. Строка</w:t>
            </w:r>
            <w:r w:rsidRPr="00B10FEC">
              <w:t xml:space="preserve"> в</w:t>
            </w:r>
            <w:r w:rsidR="00B10FEC" w:rsidRPr="00B10FEC">
              <w:t> </w:t>
            </w:r>
            <w:r>
              <w:t>скобках — это официальное сокращение, которое можно использовать</w:t>
            </w:r>
            <w:r w:rsidRPr="00B10FEC">
              <w:t xml:space="preserve"> в</w:t>
            </w:r>
            <w:r w:rsidR="00B10FEC" w:rsidRPr="00B10FEC">
              <w:t> </w:t>
            </w:r>
            <w:r>
              <w:t>командах Cisco IOS для обозначения интерфейса.</w:t>
            </w:r>
          </w:p>
        </w:tc>
      </w:tr>
    </w:tbl>
    <w:p w14:paraId="23A51F25" w14:textId="780C4DE0" w:rsidR="00243751" w:rsidRPr="00243751" w:rsidRDefault="00243751" w:rsidP="00EE208F">
      <w:pPr>
        <w:pStyle w:val="LabSection"/>
        <w:rPr>
          <w:rStyle w:val="DevConfigGray"/>
        </w:rPr>
      </w:pPr>
    </w:p>
    <w:sectPr w:rsidR="00243751" w:rsidRPr="00243751" w:rsidSect="008C430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B3F7D" w14:textId="77777777" w:rsidR="006C5CF7" w:rsidRDefault="006C5CF7" w:rsidP="0090659A">
      <w:pPr>
        <w:spacing w:after="0" w:line="240" w:lineRule="auto"/>
      </w:pPr>
      <w:r>
        <w:separator/>
      </w:r>
    </w:p>
    <w:p w14:paraId="288F9672" w14:textId="77777777" w:rsidR="006C5CF7" w:rsidRDefault="006C5CF7"/>
    <w:p w14:paraId="278B6CCE" w14:textId="77777777" w:rsidR="006C5CF7" w:rsidRDefault="006C5CF7"/>
    <w:p w14:paraId="2AD9E910" w14:textId="77777777" w:rsidR="006C5CF7" w:rsidRDefault="006C5CF7"/>
    <w:p w14:paraId="04CED692" w14:textId="77777777" w:rsidR="006C5CF7" w:rsidRDefault="006C5CF7"/>
    <w:p w14:paraId="0E0A44A8" w14:textId="77777777" w:rsidR="006C5CF7" w:rsidRDefault="006C5CF7"/>
  </w:endnote>
  <w:endnote w:type="continuationSeparator" w:id="0">
    <w:p w14:paraId="6E7444BD" w14:textId="77777777" w:rsidR="006C5CF7" w:rsidRDefault="006C5CF7" w:rsidP="0090659A">
      <w:pPr>
        <w:spacing w:after="0" w:line="240" w:lineRule="auto"/>
      </w:pPr>
      <w:r>
        <w:continuationSeparator/>
      </w:r>
    </w:p>
    <w:p w14:paraId="7D7E02AA" w14:textId="77777777" w:rsidR="006C5CF7" w:rsidRDefault="006C5CF7"/>
    <w:p w14:paraId="66392546" w14:textId="77777777" w:rsidR="006C5CF7" w:rsidRDefault="006C5CF7"/>
    <w:p w14:paraId="3957CF76" w14:textId="77777777" w:rsidR="006C5CF7" w:rsidRDefault="006C5CF7"/>
    <w:p w14:paraId="78BEC452" w14:textId="77777777" w:rsidR="006C5CF7" w:rsidRDefault="006C5CF7"/>
    <w:p w14:paraId="497E718E" w14:textId="77777777" w:rsidR="006C5CF7" w:rsidRDefault="006C5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2CF4A" w14:textId="14D8AA47" w:rsidR="00E44C7A" w:rsidRPr="00672FC7" w:rsidRDefault="00672FC7" w:rsidP="00672FC7">
    <w:pPr>
      <w:pStyle w:val="Footer"/>
    </w:pPr>
    <w:r>
      <w:t xml:space="preserve">Авторское право © компании Cisco и (или) ее дочерних компаний, </w:t>
    </w:r>
    <w:r>
      <w:fldChar w:fldCharType="begin"/>
    </w:r>
    <w:r>
      <w:instrText xml:space="preserve"> DATE  \@ "yyyy"  \* MERGEFORMAT </w:instrText>
    </w:r>
    <w:r>
      <w:fldChar w:fldCharType="separate"/>
    </w:r>
    <w:r w:rsidR="00E12B5F">
      <w:rPr>
        <w:noProof/>
      </w:rPr>
      <w:t>2017</w:t>
    </w:r>
    <w:r>
      <w:fldChar w:fldCharType="end"/>
    </w:r>
    <w:r>
      <w:t xml:space="preserve"> г. Все права защищены. В данном документе содержится</w:t>
    </w:r>
    <w:r>
      <w:rPr>
        <w:lang w:val="en-US"/>
      </w:rPr>
      <w:t> </w:t>
    </w:r>
    <w:r>
      <w:t>общедоступная информация компании Cisco.</w:t>
    </w:r>
    <w:r>
      <w:rPr>
        <w:rFonts w:hint="eastAsia"/>
        <w:lang w:eastAsia="zh-CN"/>
      </w:rPr>
      <w:tab/>
    </w:r>
    <w:r>
      <w:t xml:space="preserve">Страница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E12B5F">
      <w:rPr>
        <w:b/>
        <w:noProof/>
        <w:szCs w:val="16"/>
      </w:rPr>
      <w:t>8</w:t>
    </w:r>
    <w:r w:rsidRPr="0090659A">
      <w:rPr>
        <w:b/>
        <w:szCs w:val="16"/>
      </w:rPr>
      <w:fldChar w:fldCharType="end"/>
    </w:r>
    <w:r>
      <w:t xml:space="preserve"> из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E12B5F">
      <w:rPr>
        <w:b/>
        <w:noProof/>
        <w:szCs w:val="16"/>
      </w:rPr>
      <w:t>8</w:t>
    </w:r>
    <w:r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D352E" w14:textId="138598F5" w:rsidR="00E44C7A" w:rsidRPr="00672FC7" w:rsidRDefault="00672FC7" w:rsidP="00672FC7">
    <w:pPr>
      <w:pStyle w:val="Footer"/>
    </w:pPr>
    <w:r>
      <w:t xml:space="preserve">Авторское право © компании Cisco и (или) ее дочерних компаний, </w:t>
    </w:r>
    <w:r>
      <w:fldChar w:fldCharType="begin"/>
    </w:r>
    <w:r>
      <w:instrText xml:space="preserve"> DATE  \@ "yyyy"  \* MERGEFORMAT </w:instrText>
    </w:r>
    <w:r>
      <w:fldChar w:fldCharType="separate"/>
    </w:r>
    <w:r w:rsidR="00E12B5F">
      <w:rPr>
        <w:noProof/>
      </w:rPr>
      <w:t>2017</w:t>
    </w:r>
    <w:r>
      <w:fldChar w:fldCharType="end"/>
    </w:r>
    <w:r>
      <w:t xml:space="preserve"> г. Все права защищены. В данном документе содержится</w:t>
    </w:r>
    <w:r>
      <w:rPr>
        <w:lang w:val="en-US"/>
      </w:rPr>
      <w:t> </w:t>
    </w:r>
    <w:r>
      <w:t>общедоступная информация компании Cisco.</w:t>
    </w:r>
    <w:r>
      <w:rPr>
        <w:rFonts w:hint="eastAsia"/>
        <w:lang w:eastAsia="zh-CN"/>
      </w:rPr>
      <w:tab/>
    </w:r>
    <w:r>
      <w:t xml:space="preserve">Страница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E12B5F"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>
      <w:t xml:space="preserve"> из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E12B5F">
      <w:rPr>
        <w:b/>
        <w:noProof/>
        <w:szCs w:val="16"/>
      </w:rPr>
      <w:t>8</w:t>
    </w:r>
    <w:r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573DB" w14:textId="77777777" w:rsidR="006C5CF7" w:rsidRDefault="006C5CF7" w:rsidP="0090659A">
      <w:pPr>
        <w:spacing w:after="0" w:line="240" w:lineRule="auto"/>
      </w:pPr>
      <w:r>
        <w:separator/>
      </w:r>
    </w:p>
    <w:p w14:paraId="19EA5734" w14:textId="77777777" w:rsidR="006C5CF7" w:rsidRDefault="006C5CF7"/>
    <w:p w14:paraId="4E2013AC" w14:textId="77777777" w:rsidR="006C5CF7" w:rsidRDefault="006C5CF7"/>
    <w:p w14:paraId="3F9F86A6" w14:textId="77777777" w:rsidR="006C5CF7" w:rsidRDefault="006C5CF7"/>
    <w:p w14:paraId="65FD6DFC" w14:textId="77777777" w:rsidR="006C5CF7" w:rsidRDefault="006C5CF7"/>
    <w:p w14:paraId="46715B07" w14:textId="77777777" w:rsidR="006C5CF7" w:rsidRDefault="006C5CF7"/>
  </w:footnote>
  <w:footnote w:type="continuationSeparator" w:id="0">
    <w:p w14:paraId="613C9C23" w14:textId="77777777" w:rsidR="006C5CF7" w:rsidRDefault="006C5CF7" w:rsidP="0090659A">
      <w:pPr>
        <w:spacing w:after="0" w:line="240" w:lineRule="auto"/>
      </w:pPr>
      <w:r>
        <w:continuationSeparator/>
      </w:r>
    </w:p>
    <w:p w14:paraId="6D3ED6AF" w14:textId="77777777" w:rsidR="006C5CF7" w:rsidRDefault="006C5CF7"/>
    <w:p w14:paraId="1EBEEDF7" w14:textId="77777777" w:rsidR="006C5CF7" w:rsidRDefault="006C5CF7"/>
    <w:p w14:paraId="1DBBCFE9" w14:textId="77777777" w:rsidR="006C5CF7" w:rsidRDefault="006C5CF7"/>
    <w:p w14:paraId="4923D371" w14:textId="77777777" w:rsidR="006C5CF7" w:rsidRDefault="006C5CF7"/>
    <w:p w14:paraId="7E737FEC" w14:textId="77777777" w:rsidR="006C5CF7" w:rsidRDefault="006C5C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4D6E6" w14:textId="77777777" w:rsidR="00E44C7A" w:rsidRDefault="00E44C7A" w:rsidP="008402F2">
    <w:pPr>
      <w:pStyle w:val="PageHead"/>
    </w:pPr>
    <w:r>
      <w:t>Лабораторная работа. Настройка расширенных сетей VLAN, VTP и DTP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256C2" w14:textId="77777777" w:rsidR="00E44C7A" w:rsidRDefault="00E44C7A">
    <w:r>
      <w:rPr>
        <w:noProof/>
        <w:lang w:val="en-US" w:eastAsia="zh-CN" w:bidi="ar-SA"/>
      </w:rPr>
      <w:drawing>
        <wp:anchor distT="0" distB="0" distL="114300" distR="114300" simplePos="0" relativeHeight="251657728" behindDoc="0" locked="0" layoutInCell="1" allowOverlap="1" wp14:anchorId="54D162D5" wp14:editId="7FC97192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2" name="Picture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27357B" w14:textId="77777777" w:rsidR="00E44C7A" w:rsidRDefault="00E44C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5B4"/>
    <w:multiLevelType w:val="multilevel"/>
    <w:tmpl w:val="8B8624DE"/>
    <w:lvl w:ilvl="0">
      <w:start w:val="1"/>
      <w:numFmt w:val="decimal"/>
      <w:lvlRestart w:val="0"/>
      <w:pStyle w:val="PartHead"/>
      <w:lvlText w:val="Часть %1:"/>
      <w:lvlJc w:val="left"/>
      <w:pPr>
        <w:ind w:left="1077" w:hanging="1077"/>
      </w:pPr>
      <w:rPr>
        <w:rFonts w:ascii="Arial" w:hAnsi="Arial" w:cs="Arial" w:hint="default"/>
      </w:rPr>
    </w:lvl>
    <w:lvl w:ilvl="1">
      <w:start w:val="1"/>
      <w:numFmt w:val="decimal"/>
      <w:pStyle w:val="StepHead"/>
      <w:lvlText w:val="Шаг %2:"/>
      <w:lvlJc w:val="left"/>
      <w:pPr>
        <w:ind w:left="935" w:hanging="935"/>
      </w:pPr>
      <w:rPr>
        <w:rFonts w:ascii="Arial" w:hAnsi="Arial" w:cs="Arial"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none"/>
      <w:lvlText w:val="(%5)"/>
      <w:lvlJc w:val="left"/>
      <w:pPr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37" w:hanging="357"/>
      </w:pPr>
      <w:rPr>
        <w:rFonts w:hint="default"/>
      </w:rPr>
    </w:lvl>
  </w:abstractNum>
  <w:abstractNum w:abstractNumId="1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17228C"/>
    <w:multiLevelType w:val="multilevel"/>
    <w:tmpl w:val="50CE7842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D796360"/>
    <w:multiLevelType w:val="multilevel"/>
    <w:tmpl w:val="2490FA4C"/>
    <w:styleLink w:val="PartStepSubStepList"/>
    <w:lvl w:ilvl="0">
      <w:start w:val="1"/>
      <w:numFmt w:val="decimal"/>
      <w:suff w:val="space"/>
      <w:lvlText w:val="Part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Task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>
    <w:nsid w:val="4BF23836"/>
    <w:multiLevelType w:val="multilevel"/>
    <w:tmpl w:val="DFFEB082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6"/>
  </w:num>
  <w:num w:numId="2">
    <w:abstractNumId w:val="4"/>
    <w:lvlOverride w:ilvl="0"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3"/>
  </w:num>
  <w:num w:numId="4">
    <w:abstractNumId w:val="4"/>
    <w:lvlOverride w:ilvl="0">
      <w:startOverride w:val="1"/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4"/>
  </w:num>
  <w:num w:numId="6">
    <w:abstractNumId w:val="1"/>
  </w:num>
  <w:num w:numId="7">
    <w:abstractNumId w:val="2"/>
  </w:num>
  <w:num w:numId="8">
    <w:abstractNumId w:val="5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>
    <w:abstractNumId w:val="4"/>
    <w:lvlOverride w:ilvl="2">
      <w:lvl w:ilvl="2">
        <w:start w:val="1"/>
        <w:numFmt w:val="lowerLetter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89"/>
    <w:rsid w:val="00001BDF"/>
    <w:rsid w:val="0000380F"/>
    <w:rsid w:val="00004175"/>
    <w:rsid w:val="000059C9"/>
    <w:rsid w:val="00012C22"/>
    <w:rsid w:val="0001472D"/>
    <w:rsid w:val="000160F7"/>
    <w:rsid w:val="00016D5B"/>
    <w:rsid w:val="00016F30"/>
    <w:rsid w:val="0002047C"/>
    <w:rsid w:val="0002131A"/>
    <w:rsid w:val="00021B9A"/>
    <w:rsid w:val="000242D6"/>
    <w:rsid w:val="00024EE5"/>
    <w:rsid w:val="00041AF6"/>
    <w:rsid w:val="00044E62"/>
    <w:rsid w:val="00046326"/>
    <w:rsid w:val="00050BA4"/>
    <w:rsid w:val="00051738"/>
    <w:rsid w:val="00052548"/>
    <w:rsid w:val="00055818"/>
    <w:rsid w:val="00060696"/>
    <w:rsid w:val="00067A67"/>
    <w:rsid w:val="000769CF"/>
    <w:rsid w:val="000815D8"/>
    <w:rsid w:val="00084C99"/>
    <w:rsid w:val="00085CC6"/>
    <w:rsid w:val="00090C07"/>
    <w:rsid w:val="0009147A"/>
    <w:rsid w:val="00091E8D"/>
    <w:rsid w:val="0009378D"/>
    <w:rsid w:val="00097163"/>
    <w:rsid w:val="000A22C8"/>
    <w:rsid w:val="000B2344"/>
    <w:rsid w:val="000B7DE5"/>
    <w:rsid w:val="000C2118"/>
    <w:rsid w:val="000C6E6E"/>
    <w:rsid w:val="000D3613"/>
    <w:rsid w:val="000D55B4"/>
    <w:rsid w:val="000D612D"/>
    <w:rsid w:val="000E078C"/>
    <w:rsid w:val="000E65F0"/>
    <w:rsid w:val="000F072C"/>
    <w:rsid w:val="000F6743"/>
    <w:rsid w:val="001006C2"/>
    <w:rsid w:val="00101BE8"/>
    <w:rsid w:val="00103401"/>
    <w:rsid w:val="00103D36"/>
    <w:rsid w:val="00107B2B"/>
    <w:rsid w:val="00112AC5"/>
    <w:rsid w:val="00112B6C"/>
    <w:rsid w:val="001133DD"/>
    <w:rsid w:val="00120CBE"/>
    <w:rsid w:val="00121BAE"/>
    <w:rsid w:val="00122F15"/>
    <w:rsid w:val="001261C4"/>
    <w:rsid w:val="00126F78"/>
    <w:rsid w:val="001314FB"/>
    <w:rsid w:val="001366EC"/>
    <w:rsid w:val="0014219C"/>
    <w:rsid w:val="001425ED"/>
    <w:rsid w:val="00143450"/>
    <w:rsid w:val="00144997"/>
    <w:rsid w:val="0015027F"/>
    <w:rsid w:val="001523C0"/>
    <w:rsid w:val="00152D99"/>
    <w:rsid w:val="001535FE"/>
    <w:rsid w:val="00154E3A"/>
    <w:rsid w:val="00157902"/>
    <w:rsid w:val="00162105"/>
    <w:rsid w:val="00162EEA"/>
    <w:rsid w:val="00163164"/>
    <w:rsid w:val="0016553E"/>
    <w:rsid w:val="00166253"/>
    <w:rsid w:val="001704B7"/>
    <w:rsid w:val="001710C0"/>
    <w:rsid w:val="00172AFB"/>
    <w:rsid w:val="0017566D"/>
    <w:rsid w:val="001772B8"/>
    <w:rsid w:val="00180FBF"/>
    <w:rsid w:val="00182CF4"/>
    <w:rsid w:val="00186CE1"/>
    <w:rsid w:val="00191F00"/>
    <w:rsid w:val="00192F12"/>
    <w:rsid w:val="00193F14"/>
    <w:rsid w:val="00197614"/>
    <w:rsid w:val="001A0312"/>
    <w:rsid w:val="001A15DA"/>
    <w:rsid w:val="001A2694"/>
    <w:rsid w:val="001A3CC7"/>
    <w:rsid w:val="001A67A4"/>
    <w:rsid w:val="001A69AC"/>
    <w:rsid w:val="001B2A22"/>
    <w:rsid w:val="001B67D8"/>
    <w:rsid w:val="001B6F95"/>
    <w:rsid w:val="001C0144"/>
    <w:rsid w:val="001C05A1"/>
    <w:rsid w:val="001C1D9E"/>
    <w:rsid w:val="001C5998"/>
    <w:rsid w:val="001C651E"/>
    <w:rsid w:val="001C7C3B"/>
    <w:rsid w:val="001D07C8"/>
    <w:rsid w:val="001D0C19"/>
    <w:rsid w:val="001D5B6F"/>
    <w:rsid w:val="001E0AB8"/>
    <w:rsid w:val="001E38E0"/>
    <w:rsid w:val="001E4E72"/>
    <w:rsid w:val="001E62B3"/>
    <w:rsid w:val="001F0171"/>
    <w:rsid w:val="001F0D77"/>
    <w:rsid w:val="001F7DD8"/>
    <w:rsid w:val="00201928"/>
    <w:rsid w:val="00203E26"/>
    <w:rsid w:val="0020449C"/>
    <w:rsid w:val="002113B8"/>
    <w:rsid w:val="00215665"/>
    <w:rsid w:val="002163BB"/>
    <w:rsid w:val="0021792C"/>
    <w:rsid w:val="002240AB"/>
    <w:rsid w:val="00225E37"/>
    <w:rsid w:val="00230830"/>
    <w:rsid w:val="00231DCA"/>
    <w:rsid w:val="00242E3A"/>
    <w:rsid w:val="00243751"/>
    <w:rsid w:val="002506CF"/>
    <w:rsid w:val="0025107F"/>
    <w:rsid w:val="00260CD4"/>
    <w:rsid w:val="002617DC"/>
    <w:rsid w:val="002639D8"/>
    <w:rsid w:val="00265F77"/>
    <w:rsid w:val="002660B9"/>
    <w:rsid w:val="00266C83"/>
    <w:rsid w:val="002768DC"/>
    <w:rsid w:val="00294C8F"/>
    <w:rsid w:val="002A6C56"/>
    <w:rsid w:val="002B7856"/>
    <w:rsid w:val="002B7E87"/>
    <w:rsid w:val="002C090C"/>
    <w:rsid w:val="002C1243"/>
    <w:rsid w:val="002C1815"/>
    <w:rsid w:val="002C475E"/>
    <w:rsid w:val="002C6AD6"/>
    <w:rsid w:val="002D6C2A"/>
    <w:rsid w:val="002D7A86"/>
    <w:rsid w:val="002F0238"/>
    <w:rsid w:val="002F45FF"/>
    <w:rsid w:val="002F4E3A"/>
    <w:rsid w:val="002F66D3"/>
    <w:rsid w:val="002F6D17"/>
    <w:rsid w:val="00302887"/>
    <w:rsid w:val="003056EB"/>
    <w:rsid w:val="003071FF"/>
    <w:rsid w:val="00310652"/>
    <w:rsid w:val="0031371D"/>
    <w:rsid w:val="003140BF"/>
    <w:rsid w:val="0031789F"/>
    <w:rsid w:val="00320788"/>
    <w:rsid w:val="003233A3"/>
    <w:rsid w:val="0034455D"/>
    <w:rsid w:val="0034604B"/>
    <w:rsid w:val="00346D17"/>
    <w:rsid w:val="00347972"/>
    <w:rsid w:val="0035469B"/>
    <w:rsid w:val="003559CC"/>
    <w:rsid w:val="003569D7"/>
    <w:rsid w:val="003608AC"/>
    <w:rsid w:val="00363A23"/>
    <w:rsid w:val="0036440C"/>
    <w:rsid w:val="0036465A"/>
    <w:rsid w:val="00390C38"/>
    <w:rsid w:val="00392748"/>
    <w:rsid w:val="00392C65"/>
    <w:rsid w:val="00392ED5"/>
    <w:rsid w:val="003A19DC"/>
    <w:rsid w:val="003A1B45"/>
    <w:rsid w:val="003A220C"/>
    <w:rsid w:val="003A737A"/>
    <w:rsid w:val="003B46FC"/>
    <w:rsid w:val="003B5767"/>
    <w:rsid w:val="003B7605"/>
    <w:rsid w:val="003C08AA"/>
    <w:rsid w:val="003C2A7B"/>
    <w:rsid w:val="003C49EF"/>
    <w:rsid w:val="003C6BCA"/>
    <w:rsid w:val="003C7902"/>
    <w:rsid w:val="003D0BFF"/>
    <w:rsid w:val="003D6EF1"/>
    <w:rsid w:val="003E5BE5"/>
    <w:rsid w:val="003E70DC"/>
    <w:rsid w:val="003F18D1"/>
    <w:rsid w:val="003F1A74"/>
    <w:rsid w:val="003F20EC"/>
    <w:rsid w:val="003F4F0E"/>
    <w:rsid w:val="003F6096"/>
    <w:rsid w:val="003F6E06"/>
    <w:rsid w:val="00403204"/>
    <w:rsid w:val="00403C7A"/>
    <w:rsid w:val="004057A6"/>
    <w:rsid w:val="004059F3"/>
    <w:rsid w:val="00406554"/>
    <w:rsid w:val="004131B0"/>
    <w:rsid w:val="00416C42"/>
    <w:rsid w:val="00422476"/>
    <w:rsid w:val="0042385C"/>
    <w:rsid w:val="00426AE8"/>
    <w:rsid w:val="00431654"/>
    <w:rsid w:val="00432207"/>
    <w:rsid w:val="00434926"/>
    <w:rsid w:val="004375D7"/>
    <w:rsid w:val="00443ACE"/>
    <w:rsid w:val="00444217"/>
    <w:rsid w:val="004478F4"/>
    <w:rsid w:val="00450F7A"/>
    <w:rsid w:val="00452BEF"/>
    <w:rsid w:val="00452C6D"/>
    <w:rsid w:val="00452D0B"/>
    <w:rsid w:val="00455E0B"/>
    <w:rsid w:val="00462B9F"/>
    <w:rsid w:val="004633B6"/>
    <w:rsid w:val="004659EE"/>
    <w:rsid w:val="00473E34"/>
    <w:rsid w:val="00476BA9"/>
    <w:rsid w:val="004936C2"/>
    <w:rsid w:val="0049379C"/>
    <w:rsid w:val="004A1CA0"/>
    <w:rsid w:val="004A1E0F"/>
    <w:rsid w:val="004A22E9"/>
    <w:rsid w:val="004A2363"/>
    <w:rsid w:val="004A40F6"/>
    <w:rsid w:val="004A4ACD"/>
    <w:rsid w:val="004A5BC5"/>
    <w:rsid w:val="004B023D"/>
    <w:rsid w:val="004C0909"/>
    <w:rsid w:val="004C3F97"/>
    <w:rsid w:val="004D01F2"/>
    <w:rsid w:val="004D3339"/>
    <w:rsid w:val="004D353F"/>
    <w:rsid w:val="004D36D7"/>
    <w:rsid w:val="004D682B"/>
    <w:rsid w:val="004E6152"/>
    <w:rsid w:val="004F08BE"/>
    <w:rsid w:val="004F2650"/>
    <w:rsid w:val="004F344A"/>
    <w:rsid w:val="004F54C9"/>
    <w:rsid w:val="00504ED4"/>
    <w:rsid w:val="005057E3"/>
    <w:rsid w:val="00510639"/>
    <w:rsid w:val="00516142"/>
    <w:rsid w:val="00520027"/>
    <w:rsid w:val="0052093C"/>
    <w:rsid w:val="00521B31"/>
    <w:rsid w:val="00522469"/>
    <w:rsid w:val="0052400A"/>
    <w:rsid w:val="00525BD1"/>
    <w:rsid w:val="00531ED4"/>
    <w:rsid w:val="0053324D"/>
    <w:rsid w:val="00536277"/>
    <w:rsid w:val="00536F43"/>
    <w:rsid w:val="005510BA"/>
    <w:rsid w:val="005538C8"/>
    <w:rsid w:val="00554B4E"/>
    <w:rsid w:val="00556C02"/>
    <w:rsid w:val="00561BB2"/>
    <w:rsid w:val="00563249"/>
    <w:rsid w:val="00570872"/>
    <w:rsid w:val="00570A65"/>
    <w:rsid w:val="00570D16"/>
    <w:rsid w:val="005762B1"/>
    <w:rsid w:val="00580456"/>
    <w:rsid w:val="00580E73"/>
    <w:rsid w:val="00593386"/>
    <w:rsid w:val="00596998"/>
    <w:rsid w:val="005A6E62"/>
    <w:rsid w:val="005B21B9"/>
    <w:rsid w:val="005B2FB3"/>
    <w:rsid w:val="005D2B29"/>
    <w:rsid w:val="005D354A"/>
    <w:rsid w:val="005D3E53"/>
    <w:rsid w:val="005D4B2E"/>
    <w:rsid w:val="005D506C"/>
    <w:rsid w:val="005E3235"/>
    <w:rsid w:val="005E3F97"/>
    <w:rsid w:val="005E4176"/>
    <w:rsid w:val="005E4876"/>
    <w:rsid w:val="005E65B5"/>
    <w:rsid w:val="005F3AE9"/>
    <w:rsid w:val="006007BB"/>
    <w:rsid w:val="00601DC0"/>
    <w:rsid w:val="006034CB"/>
    <w:rsid w:val="00603C52"/>
    <w:rsid w:val="006131CE"/>
    <w:rsid w:val="0061336B"/>
    <w:rsid w:val="00613C7C"/>
    <w:rsid w:val="00617D6E"/>
    <w:rsid w:val="00622D61"/>
    <w:rsid w:val="00622F38"/>
    <w:rsid w:val="00624198"/>
    <w:rsid w:val="00635EBA"/>
    <w:rsid w:val="00636C28"/>
    <w:rsid w:val="006428E5"/>
    <w:rsid w:val="00644958"/>
    <w:rsid w:val="006513FB"/>
    <w:rsid w:val="006660BF"/>
    <w:rsid w:val="00672919"/>
    <w:rsid w:val="00672FC7"/>
    <w:rsid w:val="006801FE"/>
    <w:rsid w:val="00686587"/>
    <w:rsid w:val="006904CF"/>
    <w:rsid w:val="00692357"/>
    <w:rsid w:val="00695EE2"/>
    <w:rsid w:val="0069660B"/>
    <w:rsid w:val="006A1B33"/>
    <w:rsid w:val="006A48F1"/>
    <w:rsid w:val="006A71A3"/>
    <w:rsid w:val="006B03F2"/>
    <w:rsid w:val="006B14C1"/>
    <w:rsid w:val="006B1639"/>
    <w:rsid w:val="006B5CA7"/>
    <w:rsid w:val="006B5E89"/>
    <w:rsid w:val="006C19B2"/>
    <w:rsid w:val="006C30A0"/>
    <w:rsid w:val="006C35FF"/>
    <w:rsid w:val="006C57F2"/>
    <w:rsid w:val="006C5949"/>
    <w:rsid w:val="006C5CF7"/>
    <w:rsid w:val="006C6832"/>
    <w:rsid w:val="006D1370"/>
    <w:rsid w:val="006D2C28"/>
    <w:rsid w:val="006D3FC1"/>
    <w:rsid w:val="006D7590"/>
    <w:rsid w:val="006E372B"/>
    <w:rsid w:val="006E5FE9"/>
    <w:rsid w:val="006E6581"/>
    <w:rsid w:val="006E71DF"/>
    <w:rsid w:val="006F1CC4"/>
    <w:rsid w:val="006F2A86"/>
    <w:rsid w:val="006F3163"/>
    <w:rsid w:val="00705FEC"/>
    <w:rsid w:val="0071147A"/>
    <w:rsid w:val="0071185D"/>
    <w:rsid w:val="00715510"/>
    <w:rsid w:val="00721E01"/>
    <w:rsid w:val="007222AD"/>
    <w:rsid w:val="007267CF"/>
    <w:rsid w:val="00731F3F"/>
    <w:rsid w:val="00733BAB"/>
    <w:rsid w:val="007436BF"/>
    <w:rsid w:val="007443E9"/>
    <w:rsid w:val="00745DCE"/>
    <w:rsid w:val="00753D89"/>
    <w:rsid w:val="00753DDA"/>
    <w:rsid w:val="00754A6E"/>
    <w:rsid w:val="007553D8"/>
    <w:rsid w:val="00755C9B"/>
    <w:rsid w:val="00757CCA"/>
    <w:rsid w:val="00760FE4"/>
    <w:rsid w:val="007636C2"/>
    <w:rsid w:val="00763D8B"/>
    <w:rsid w:val="007657F6"/>
    <w:rsid w:val="00765E47"/>
    <w:rsid w:val="00767294"/>
    <w:rsid w:val="0077125A"/>
    <w:rsid w:val="007757D0"/>
    <w:rsid w:val="0078405B"/>
    <w:rsid w:val="00786F58"/>
    <w:rsid w:val="00787CC1"/>
    <w:rsid w:val="00792F4E"/>
    <w:rsid w:val="0079398D"/>
    <w:rsid w:val="00796C25"/>
    <w:rsid w:val="007A1F89"/>
    <w:rsid w:val="007A287C"/>
    <w:rsid w:val="007A3B2A"/>
    <w:rsid w:val="007A42E3"/>
    <w:rsid w:val="007B0C9D"/>
    <w:rsid w:val="007B504F"/>
    <w:rsid w:val="007B5522"/>
    <w:rsid w:val="007C0EE0"/>
    <w:rsid w:val="007C1B71"/>
    <w:rsid w:val="007C2FBB"/>
    <w:rsid w:val="007C7164"/>
    <w:rsid w:val="007D1984"/>
    <w:rsid w:val="007D2AFE"/>
    <w:rsid w:val="007E2DCD"/>
    <w:rsid w:val="007E3264"/>
    <w:rsid w:val="007E3FEA"/>
    <w:rsid w:val="007E549D"/>
    <w:rsid w:val="007F0A0B"/>
    <w:rsid w:val="007F3A60"/>
    <w:rsid w:val="007F3D0B"/>
    <w:rsid w:val="007F7C94"/>
    <w:rsid w:val="00802FFA"/>
    <w:rsid w:val="00807E0B"/>
    <w:rsid w:val="00810E4B"/>
    <w:rsid w:val="00814BAA"/>
    <w:rsid w:val="008166CC"/>
    <w:rsid w:val="00824295"/>
    <w:rsid w:val="00827A65"/>
    <w:rsid w:val="00830473"/>
    <w:rsid w:val="008313F3"/>
    <w:rsid w:val="008402F2"/>
    <w:rsid w:val="008405BB"/>
    <w:rsid w:val="0084564F"/>
    <w:rsid w:val="00846494"/>
    <w:rsid w:val="00847B20"/>
    <w:rsid w:val="008509D3"/>
    <w:rsid w:val="00853418"/>
    <w:rsid w:val="00857CF6"/>
    <w:rsid w:val="008610ED"/>
    <w:rsid w:val="00861C6A"/>
    <w:rsid w:val="00865199"/>
    <w:rsid w:val="00867EAF"/>
    <w:rsid w:val="00870763"/>
    <w:rsid w:val="008713EA"/>
    <w:rsid w:val="008719C4"/>
    <w:rsid w:val="00873C6B"/>
    <w:rsid w:val="0088426A"/>
    <w:rsid w:val="008852BA"/>
    <w:rsid w:val="00890108"/>
    <w:rsid w:val="00893877"/>
    <w:rsid w:val="0089532C"/>
    <w:rsid w:val="00896165"/>
    <w:rsid w:val="00896681"/>
    <w:rsid w:val="008A2749"/>
    <w:rsid w:val="008A3A90"/>
    <w:rsid w:val="008B06D4"/>
    <w:rsid w:val="008B4F20"/>
    <w:rsid w:val="008B7FFD"/>
    <w:rsid w:val="008C2920"/>
    <w:rsid w:val="008C4307"/>
    <w:rsid w:val="008D23DF"/>
    <w:rsid w:val="008D73BF"/>
    <w:rsid w:val="008D7F09"/>
    <w:rsid w:val="008E5B64"/>
    <w:rsid w:val="008E7DAA"/>
    <w:rsid w:val="008F0094"/>
    <w:rsid w:val="008F03EF"/>
    <w:rsid w:val="008F0960"/>
    <w:rsid w:val="008F340F"/>
    <w:rsid w:val="00903523"/>
    <w:rsid w:val="00906281"/>
    <w:rsid w:val="0090659A"/>
    <w:rsid w:val="009103EB"/>
    <w:rsid w:val="00911080"/>
    <w:rsid w:val="0091350B"/>
    <w:rsid w:val="00915986"/>
    <w:rsid w:val="00917624"/>
    <w:rsid w:val="00926CB2"/>
    <w:rsid w:val="00930386"/>
    <w:rsid w:val="009309F5"/>
    <w:rsid w:val="00933237"/>
    <w:rsid w:val="00933F28"/>
    <w:rsid w:val="0094244A"/>
    <w:rsid w:val="009476C0"/>
    <w:rsid w:val="00963E34"/>
    <w:rsid w:val="00964DFA"/>
    <w:rsid w:val="0098155C"/>
    <w:rsid w:val="00983B77"/>
    <w:rsid w:val="00996053"/>
    <w:rsid w:val="009A0B2F"/>
    <w:rsid w:val="009A1CF4"/>
    <w:rsid w:val="009A37BA"/>
    <w:rsid w:val="009A37D7"/>
    <w:rsid w:val="009A4E17"/>
    <w:rsid w:val="009A6955"/>
    <w:rsid w:val="009B341C"/>
    <w:rsid w:val="009B5747"/>
    <w:rsid w:val="009D2C27"/>
    <w:rsid w:val="009E2309"/>
    <w:rsid w:val="009E42B9"/>
    <w:rsid w:val="009E4E17"/>
    <w:rsid w:val="009F4C2E"/>
    <w:rsid w:val="00A014A3"/>
    <w:rsid w:val="00A027CC"/>
    <w:rsid w:val="00A0412D"/>
    <w:rsid w:val="00A21211"/>
    <w:rsid w:val="00A30F8A"/>
    <w:rsid w:val="00A34E7F"/>
    <w:rsid w:val="00A46F0A"/>
    <w:rsid w:val="00A46F25"/>
    <w:rsid w:val="00A47CC2"/>
    <w:rsid w:val="00A502BA"/>
    <w:rsid w:val="00A50876"/>
    <w:rsid w:val="00A60146"/>
    <w:rsid w:val="00A601A9"/>
    <w:rsid w:val="00A622C4"/>
    <w:rsid w:val="00A6283D"/>
    <w:rsid w:val="00A676FF"/>
    <w:rsid w:val="00A73EBA"/>
    <w:rsid w:val="00A754B4"/>
    <w:rsid w:val="00A807C1"/>
    <w:rsid w:val="00A82658"/>
    <w:rsid w:val="00A83374"/>
    <w:rsid w:val="00A96172"/>
    <w:rsid w:val="00A97C5F"/>
    <w:rsid w:val="00AB0D6A"/>
    <w:rsid w:val="00AB43B3"/>
    <w:rsid w:val="00AB49B9"/>
    <w:rsid w:val="00AB501D"/>
    <w:rsid w:val="00AB758A"/>
    <w:rsid w:val="00AC027E"/>
    <w:rsid w:val="00AC1E7E"/>
    <w:rsid w:val="00AC507D"/>
    <w:rsid w:val="00AC66E4"/>
    <w:rsid w:val="00AD04F2"/>
    <w:rsid w:val="00AD4578"/>
    <w:rsid w:val="00AD50F1"/>
    <w:rsid w:val="00AD68E9"/>
    <w:rsid w:val="00AE56C0"/>
    <w:rsid w:val="00AF30EF"/>
    <w:rsid w:val="00B00914"/>
    <w:rsid w:val="00B02A8E"/>
    <w:rsid w:val="00B052EE"/>
    <w:rsid w:val="00B1081F"/>
    <w:rsid w:val="00B10FEC"/>
    <w:rsid w:val="00B147D5"/>
    <w:rsid w:val="00B21000"/>
    <w:rsid w:val="00B221F3"/>
    <w:rsid w:val="00B2496B"/>
    <w:rsid w:val="00B27499"/>
    <w:rsid w:val="00B3010D"/>
    <w:rsid w:val="00B31BE0"/>
    <w:rsid w:val="00B35151"/>
    <w:rsid w:val="00B36969"/>
    <w:rsid w:val="00B411E1"/>
    <w:rsid w:val="00B433F2"/>
    <w:rsid w:val="00B458E8"/>
    <w:rsid w:val="00B5397B"/>
    <w:rsid w:val="00B53EE9"/>
    <w:rsid w:val="00B6183E"/>
    <w:rsid w:val="00B62809"/>
    <w:rsid w:val="00B74716"/>
    <w:rsid w:val="00B7675A"/>
    <w:rsid w:val="00B81898"/>
    <w:rsid w:val="00B82DED"/>
    <w:rsid w:val="00B8606B"/>
    <w:rsid w:val="00B878E7"/>
    <w:rsid w:val="00B879CC"/>
    <w:rsid w:val="00B97278"/>
    <w:rsid w:val="00B97943"/>
    <w:rsid w:val="00BA1D0B"/>
    <w:rsid w:val="00BA6972"/>
    <w:rsid w:val="00BB1E0D"/>
    <w:rsid w:val="00BB26C8"/>
    <w:rsid w:val="00BB4D9B"/>
    <w:rsid w:val="00BB73FF"/>
    <w:rsid w:val="00BB7688"/>
    <w:rsid w:val="00BC7423"/>
    <w:rsid w:val="00BC7CAC"/>
    <w:rsid w:val="00BD6D76"/>
    <w:rsid w:val="00BE56B3"/>
    <w:rsid w:val="00BE676D"/>
    <w:rsid w:val="00BF04E8"/>
    <w:rsid w:val="00BF16BF"/>
    <w:rsid w:val="00BF4D1F"/>
    <w:rsid w:val="00BF60C8"/>
    <w:rsid w:val="00BF76BE"/>
    <w:rsid w:val="00C02A73"/>
    <w:rsid w:val="00C063D2"/>
    <w:rsid w:val="00C07FD9"/>
    <w:rsid w:val="00C10955"/>
    <w:rsid w:val="00C11C4D"/>
    <w:rsid w:val="00C15E2A"/>
    <w:rsid w:val="00C1712C"/>
    <w:rsid w:val="00C23E16"/>
    <w:rsid w:val="00C27E37"/>
    <w:rsid w:val="00C32713"/>
    <w:rsid w:val="00C351B8"/>
    <w:rsid w:val="00C410D9"/>
    <w:rsid w:val="00C44DB7"/>
    <w:rsid w:val="00C4510A"/>
    <w:rsid w:val="00C47F2E"/>
    <w:rsid w:val="00C52BA6"/>
    <w:rsid w:val="00C57A1A"/>
    <w:rsid w:val="00C60BBD"/>
    <w:rsid w:val="00C6258F"/>
    <w:rsid w:val="00C62C41"/>
    <w:rsid w:val="00C63DF6"/>
    <w:rsid w:val="00C63E58"/>
    <w:rsid w:val="00C6495E"/>
    <w:rsid w:val="00C670EE"/>
    <w:rsid w:val="00C67E3B"/>
    <w:rsid w:val="00C73E03"/>
    <w:rsid w:val="00C8718B"/>
    <w:rsid w:val="00C872E4"/>
    <w:rsid w:val="00C90311"/>
    <w:rsid w:val="00C91C26"/>
    <w:rsid w:val="00C94ED4"/>
    <w:rsid w:val="00CA73D5"/>
    <w:rsid w:val="00CB5068"/>
    <w:rsid w:val="00CB7D2B"/>
    <w:rsid w:val="00CC1C87"/>
    <w:rsid w:val="00CC3000"/>
    <w:rsid w:val="00CC4859"/>
    <w:rsid w:val="00CC7335"/>
    <w:rsid w:val="00CC7A35"/>
    <w:rsid w:val="00CD072A"/>
    <w:rsid w:val="00CD40B1"/>
    <w:rsid w:val="00CD7F73"/>
    <w:rsid w:val="00CE26C5"/>
    <w:rsid w:val="00CE36AF"/>
    <w:rsid w:val="00CE47F3"/>
    <w:rsid w:val="00CE54DD"/>
    <w:rsid w:val="00CF0DA5"/>
    <w:rsid w:val="00CF5D31"/>
    <w:rsid w:val="00CF5F3B"/>
    <w:rsid w:val="00CF791A"/>
    <w:rsid w:val="00D00513"/>
    <w:rsid w:val="00D00D7D"/>
    <w:rsid w:val="00D139C8"/>
    <w:rsid w:val="00D17F81"/>
    <w:rsid w:val="00D2758C"/>
    <w:rsid w:val="00D275CA"/>
    <w:rsid w:val="00D2789B"/>
    <w:rsid w:val="00D345AB"/>
    <w:rsid w:val="00D41566"/>
    <w:rsid w:val="00D458EC"/>
    <w:rsid w:val="00D471D2"/>
    <w:rsid w:val="00D501B0"/>
    <w:rsid w:val="00D52582"/>
    <w:rsid w:val="00D52B8C"/>
    <w:rsid w:val="00D56A0E"/>
    <w:rsid w:val="00D57AD3"/>
    <w:rsid w:val="00D62F25"/>
    <w:rsid w:val="00D635FE"/>
    <w:rsid w:val="00D66A7B"/>
    <w:rsid w:val="00D729DE"/>
    <w:rsid w:val="00D75B6A"/>
    <w:rsid w:val="00D76D05"/>
    <w:rsid w:val="00D778DF"/>
    <w:rsid w:val="00D84BDA"/>
    <w:rsid w:val="00D86D9E"/>
    <w:rsid w:val="00D87013"/>
    <w:rsid w:val="00D876A8"/>
    <w:rsid w:val="00D87F26"/>
    <w:rsid w:val="00D913F0"/>
    <w:rsid w:val="00D93063"/>
    <w:rsid w:val="00D933B0"/>
    <w:rsid w:val="00D951FC"/>
    <w:rsid w:val="00D95F33"/>
    <w:rsid w:val="00D977E8"/>
    <w:rsid w:val="00D97B16"/>
    <w:rsid w:val="00DA12C9"/>
    <w:rsid w:val="00DB1C89"/>
    <w:rsid w:val="00DB3763"/>
    <w:rsid w:val="00DB4029"/>
    <w:rsid w:val="00DB5F4D"/>
    <w:rsid w:val="00DB66F2"/>
    <w:rsid w:val="00DB6DA5"/>
    <w:rsid w:val="00DC076B"/>
    <w:rsid w:val="00DC186F"/>
    <w:rsid w:val="00DC252F"/>
    <w:rsid w:val="00DC426E"/>
    <w:rsid w:val="00DC6050"/>
    <w:rsid w:val="00DD27AE"/>
    <w:rsid w:val="00DD43EA"/>
    <w:rsid w:val="00DE6F44"/>
    <w:rsid w:val="00DF1B58"/>
    <w:rsid w:val="00E009DA"/>
    <w:rsid w:val="00E037D9"/>
    <w:rsid w:val="00E04927"/>
    <w:rsid w:val="00E11A48"/>
    <w:rsid w:val="00E12545"/>
    <w:rsid w:val="00E12B5F"/>
    <w:rsid w:val="00E130EB"/>
    <w:rsid w:val="00E162CD"/>
    <w:rsid w:val="00E17FA5"/>
    <w:rsid w:val="00E21BFE"/>
    <w:rsid w:val="00E26930"/>
    <w:rsid w:val="00E27257"/>
    <w:rsid w:val="00E27F4F"/>
    <w:rsid w:val="00E34346"/>
    <w:rsid w:val="00E449D0"/>
    <w:rsid w:val="00E44A34"/>
    <w:rsid w:val="00E44C7A"/>
    <w:rsid w:val="00E4506A"/>
    <w:rsid w:val="00E53F99"/>
    <w:rsid w:val="00E56510"/>
    <w:rsid w:val="00E62EA8"/>
    <w:rsid w:val="00E67A6E"/>
    <w:rsid w:val="00E71B43"/>
    <w:rsid w:val="00E74906"/>
    <w:rsid w:val="00E81612"/>
    <w:rsid w:val="00E87D18"/>
    <w:rsid w:val="00E87D62"/>
    <w:rsid w:val="00E97333"/>
    <w:rsid w:val="00EA486E"/>
    <w:rsid w:val="00EA4FA3"/>
    <w:rsid w:val="00EA62F5"/>
    <w:rsid w:val="00EB001B"/>
    <w:rsid w:val="00EB3082"/>
    <w:rsid w:val="00EB6C33"/>
    <w:rsid w:val="00ED6019"/>
    <w:rsid w:val="00ED7830"/>
    <w:rsid w:val="00EE208F"/>
    <w:rsid w:val="00EE2732"/>
    <w:rsid w:val="00EE34BC"/>
    <w:rsid w:val="00EE3909"/>
    <w:rsid w:val="00EF4205"/>
    <w:rsid w:val="00EF5939"/>
    <w:rsid w:val="00EF5B64"/>
    <w:rsid w:val="00F01714"/>
    <w:rsid w:val="00F0258F"/>
    <w:rsid w:val="00F02D06"/>
    <w:rsid w:val="00F056E5"/>
    <w:rsid w:val="00F06FDD"/>
    <w:rsid w:val="00F10819"/>
    <w:rsid w:val="00F11219"/>
    <w:rsid w:val="00F1613C"/>
    <w:rsid w:val="00F16F35"/>
    <w:rsid w:val="00F17559"/>
    <w:rsid w:val="00F2229D"/>
    <w:rsid w:val="00F25ABB"/>
    <w:rsid w:val="00F27963"/>
    <w:rsid w:val="00F30103"/>
    <w:rsid w:val="00F30446"/>
    <w:rsid w:val="00F4135D"/>
    <w:rsid w:val="00F41F1B"/>
    <w:rsid w:val="00F46BD9"/>
    <w:rsid w:val="00F60BE0"/>
    <w:rsid w:val="00F6280E"/>
    <w:rsid w:val="00F7050A"/>
    <w:rsid w:val="00F75533"/>
    <w:rsid w:val="00F8036D"/>
    <w:rsid w:val="00F809DC"/>
    <w:rsid w:val="00F86EB0"/>
    <w:rsid w:val="00FA3811"/>
    <w:rsid w:val="00FA3B9F"/>
    <w:rsid w:val="00FA3F06"/>
    <w:rsid w:val="00FA4A26"/>
    <w:rsid w:val="00FA7084"/>
    <w:rsid w:val="00FA7BEF"/>
    <w:rsid w:val="00FB1105"/>
    <w:rsid w:val="00FB1929"/>
    <w:rsid w:val="00FB5FD9"/>
    <w:rsid w:val="00FD0747"/>
    <w:rsid w:val="00FD33AB"/>
    <w:rsid w:val="00FD4724"/>
    <w:rsid w:val="00FD4A68"/>
    <w:rsid w:val="00FD68ED"/>
    <w:rsid w:val="00FD7E00"/>
    <w:rsid w:val="00FE2077"/>
    <w:rsid w:val="00FE2824"/>
    <w:rsid w:val="00FE2F0E"/>
    <w:rsid w:val="00FE661F"/>
    <w:rsid w:val="00FF0400"/>
    <w:rsid w:val="00FF3D6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7F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Times New Roman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table of figures" w:uiPriority="0"/>
    <w:lsdException w:name="annotation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uiPriority="11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F76BE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semiHidden/>
    <w:unhideWhenUsed/>
    <w:qFormat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31DCA"/>
    <w:pPr>
      <w:keepNext/>
      <w:spacing w:before="240" w:line="240" w:lineRule="auto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31DCA"/>
    <w:pPr>
      <w:keepNext/>
      <w:spacing w:before="24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31DCA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1DCA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31DCA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1DCA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1DCA"/>
    <w:pPr>
      <w:spacing w:before="240" w:line="240" w:lineRule="auto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BF76BE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F76BE"/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Heading2"/>
    <w:next w:val="Normal"/>
    <w:qFormat/>
    <w:rsid w:val="00103401"/>
    <w:pPr>
      <w:keepLines w:val="0"/>
      <w:widowControl w:val="0"/>
      <w:numPr>
        <w:numId w:val="3"/>
      </w:numPr>
      <w:spacing w:before="240" w:after="120" w:line="240" w:lineRule="auto"/>
      <w:outlineLvl w:val="0"/>
    </w:pPr>
    <w:rPr>
      <w:rFonts w:ascii="Arial" w:hAnsi="Arial"/>
      <w:bCs w:val="0"/>
      <w:iCs/>
      <w:color w:val="auto"/>
      <w:sz w:val="24"/>
    </w:rPr>
  </w:style>
  <w:style w:type="paragraph" w:customStyle="1" w:styleId="LabTitle">
    <w:name w:val="Lab Title"/>
    <w:basedOn w:val="Normal"/>
    <w:link w:val="LabTitleChar"/>
    <w:qFormat/>
    <w:rsid w:val="00FD4A68"/>
    <w:rPr>
      <w:b/>
      <w:sz w:val="32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Heading2"/>
    <w:next w:val="BodyTextL25"/>
    <w:qFormat/>
    <w:rsid w:val="00603C52"/>
    <w:pPr>
      <w:numPr>
        <w:ilvl w:val="1"/>
        <w:numId w:val="10"/>
      </w:numPr>
      <w:spacing w:before="240" w:after="120"/>
    </w:pPr>
    <w:rPr>
      <w:rFonts w:ascii="Arial" w:hAnsi="Arial"/>
      <w:color w:val="auto"/>
      <w:sz w:val="24"/>
    </w:rPr>
  </w:style>
  <w:style w:type="paragraph" w:styleId="Header">
    <w:name w:val="header"/>
    <w:basedOn w:val="Normal"/>
    <w:link w:val="HeaderChar"/>
    <w:unhideWhenUsed/>
    <w:rsid w:val="00840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02F2"/>
    <w:rPr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163164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leGrid">
    <w:name w:val="Table Grid"/>
    <w:basedOn w:val="Table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"/>
    <w:qFormat/>
    <w:rsid w:val="0036440C"/>
    <w:pPr>
      <w:numPr>
        <w:numId w:val="7"/>
      </w:numPr>
      <w:ind w:left="1080"/>
    </w:pPr>
    <w:rPr>
      <w:sz w:val="20"/>
    </w:rPr>
  </w:style>
  <w:style w:type="paragraph" w:customStyle="1" w:styleId="InstNoteRed">
    <w:name w:val="Inst Note Red"/>
    <w:basedOn w:val="Normal"/>
    <w:qFormat/>
    <w:rsid w:val="00231DCA"/>
    <w:pPr>
      <w:spacing w:line="240" w:lineRule="auto"/>
    </w:pPr>
    <w:rPr>
      <w:color w:val="FF0000"/>
      <w:sz w:val="20"/>
    </w:rPr>
  </w:style>
  <w:style w:type="paragraph" w:customStyle="1" w:styleId="PartHead">
    <w:name w:val="Part Head"/>
    <w:basedOn w:val="Normal"/>
    <w:next w:val="BodyTextL25"/>
    <w:qFormat/>
    <w:rsid w:val="008402F2"/>
    <w:pPr>
      <w:keepNext/>
      <w:numPr>
        <w:numId w:val="10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"/>
    <w:qFormat/>
    <w:rsid w:val="00012C22"/>
    <w:pPr>
      <w:numPr>
        <w:ilvl w:val="2"/>
        <w:numId w:val="10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"/>
    <w:link w:val="CMDChar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qFormat/>
    <w:rsid w:val="00D778DF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012C22"/>
    <w:pPr>
      <w:numPr>
        <w:ilvl w:val="3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NoList"/>
    <w:uiPriority w:val="99"/>
    <w:rsid w:val="00012C22"/>
    <w:pPr>
      <w:numPr>
        <w:numId w:val="5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3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3"/>
      </w:numPr>
    </w:pPr>
  </w:style>
  <w:style w:type="paragraph" w:customStyle="1" w:styleId="TaskHead">
    <w:name w:val="Task Head"/>
    <w:basedOn w:val="PartHead"/>
    <w:next w:val="BodyTextL25"/>
    <w:rsid w:val="00012C22"/>
    <w:pPr>
      <w:numPr>
        <w:numId w:val="0"/>
      </w:numPr>
      <w:ind w:left="935" w:hanging="935"/>
    </w:pPr>
    <w:rPr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BF76BE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BF76BE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BF76BE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BF76BE"/>
    <w:rPr>
      <w:rFonts w:eastAsia="Times New Roman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F76BE"/>
    <w:rPr>
      <w:rFonts w:eastAsia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F76BE"/>
    <w:rPr>
      <w:rFonts w:eastAsia="Times New Roman" w:cs="Arial"/>
      <w:sz w:val="22"/>
      <w:szCs w:val="22"/>
    </w:rPr>
  </w:style>
  <w:style w:type="character" w:customStyle="1" w:styleId="Heading3Char">
    <w:name w:val="Heading 3 Char"/>
    <w:link w:val="Heading3"/>
    <w:semiHidden/>
    <w:rsid w:val="00BF76BE"/>
    <w:rPr>
      <w:rFonts w:eastAsia="Times New Roman"/>
      <w:b/>
      <w:bCs/>
      <w:sz w:val="26"/>
      <w:szCs w:val="26"/>
    </w:rPr>
  </w:style>
  <w:style w:type="character" w:customStyle="1" w:styleId="LabTitleChar">
    <w:name w:val="Lab Title Char"/>
    <w:link w:val="LabTitle"/>
    <w:rsid w:val="00231DCA"/>
    <w:rPr>
      <w:b/>
      <w:sz w:val="32"/>
      <w:szCs w:val="22"/>
    </w:rPr>
  </w:style>
  <w:style w:type="paragraph" w:styleId="EndnoteText">
    <w:name w:val="endnote text"/>
    <w:basedOn w:val="Normal"/>
    <w:link w:val="End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31DCA"/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1DCA"/>
    <w:rPr>
      <w:rFonts w:eastAsia="Times New Roman"/>
    </w:rPr>
  </w:style>
  <w:style w:type="paragraph" w:styleId="Index1">
    <w:name w:val="index 1"/>
    <w:basedOn w:val="Normal"/>
    <w:next w:val="Normal"/>
    <w:autoRedefine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231DCA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231DCA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231DCA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231DCA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231DCA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231DCA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231DCA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231DCA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231DCA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MacroText">
    <w:name w:val="macro"/>
    <w:link w:val="MacroTextChar"/>
    <w:semiHidden/>
    <w:rsid w:val="00231D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231DCA"/>
    <w:rPr>
      <w:rFonts w:ascii="Courier New" w:eastAsia="Times New Roman" w:hAnsi="Courier New" w:cs="Courier New"/>
      <w:lang w:val="ru-RU" w:eastAsia="ru-RU" w:bidi="ru-RU"/>
    </w:rPr>
  </w:style>
  <w:style w:type="paragraph" w:styleId="TableofAuthorities">
    <w:name w:val="table of authorities"/>
    <w:basedOn w:val="Normal"/>
    <w:next w:val="Normal"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231DCA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231DCA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231DCA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231DCA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231DCA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231DCA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231DCA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231DCA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231DCA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231DCA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231DCA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BodyText">
    <w:name w:val="Body Text"/>
    <w:basedOn w:val="Normal"/>
    <w:link w:val="BodyTextChar"/>
    <w:rsid w:val="00231DCA"/>
    <w:pPr>
      <w:spacing w:before="0" w:after="120" w:line="240" w:lineRule="auto"/>
    </w:pPr>
    <w:rPr>
      <w:rFonts w:eastAsia="Times New Roman"/>
      <w:sz w:val="20"/>
      <w:szCs w:val="24"/>
    </w:rPr>
  </w:style>
  <w:style w:type="character" w:customStyle="1" w:styleId="BodyTextChar">
    <w:name w:val="Body Text Char"/>
    <w:link w:val="BodyText"/>
    <w:rsid w:val="00231DCA"/>
    <w:rPr>
      <w:rFonts w:eastAsia="Times New Roman" w:cs="Arial"/>
      <w:szCs w:val="24"/>
    </w:rPr>
  </w:style>
  <w:style w:type="paragraph" w:customStyle="1" w:styleId="ColorfulShading-Accent11">
    <w:name w:val="Colorful Shading - Accent 11"/>
    <w:hidden/>
    <w:semiHidden/>
    <w:rsid w:val="00231DCA"/>
    <w:rPr>
      <w:rFonts w:eastAsia="Times New Roman" w:cs="Arial"/>
    </w:rPr>
  </w:style>
  <w:style w:type="paragraph" w:customStyle="1" w:styleId="CMDBold">
    <w:name w:val="CMD Bold"/>
    <w:basedOn w:val="CMD"/>
    <w:next w:val="BodyTextL50"/>
    <w:link w:val="CMDBoldChar"/>
    <w:qFormat/>
    <w:rsid w:val="00C73E03"/>
    <w:rPr>
      <w:b/>
    </w:rPr>
  </w:style>
  <w:style w:type="paragraph" w:customStyle="1" w:styleId="BodyTextBold">
    <w:name w:val="Body Text Bold"/>
    <w:basedOn w:val="BodyText"/>
    <w:next w:val="BodyTextL25"/>
    <w:link w:val="BodyTextBoldChar"/>
    <w:qFormat/>
    <w:rsid w:val="00C73E03"/>
    <w:rPr>
      <w:b/>
    </w:rPr>
  </w:style>
  <w:style w:type="character" w:customStyle="1" w:styleId="CMDChar">
    <w:name w:val="CMD Char"/>
    <w:basedOn w:val="DefaultParagraphFont"/>
    <w:link w:val="CMD"/>
    <w:rsid w:val="00C73E03"/>
    <w:rPr>
      <w:rFonts w:ascii="Courier New" w:hAnsi="Courier New"/>
      <w:szCs w:val="22"/>
    </w:rPr>
  </w:style>
  <w:style w:type="character" w:customStyle="1" w:styleId="CMDBoldChar">
    <w:name w:val="CMD Bold Char"/>
    <w:basedOn w:val="CMDChar"/>
    <w:link w:val="CMDBold"/>
    <w:rsid w:val="00C73E03"/>
    <w:rPr>
      <w:rFonts w:ascii="Courier New" w:hAnsi="Courier New"/>
      <w:b/>
      <w:szCs w:val="22"/>
    </w:rPr>
  </w:style>
  <w:style w:type="character" w:customStyle="1" w:styleId="BodyTextBoldChar">
    <w:name w:val="Body Text Bold Char"/>
    <w:basedOn w:val="BodyTextChar"/>
    <w:link w:val="BodyTextBold"/>
    <w:rsid w:val="00C73E03"/>
    <w:rPr>
      <w:rFonts w:eastAsia="Times New Roman" w:cs="Arial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宋体" w:hAnsi="Arial" w:cs="Times New Roman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table of figures" w:uiPriority="0"/>
    <w:lsdException w:name="annotation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uiPriority="11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F76BE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semiHidden/>
    <w:unhideWhenUsed/>
    <w:qFormat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31DCA"/>
    <w:pPr>
      <w:keepNext/>
      <w:spacing w:before="240" w:line="240" w:lineRule="auto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31DCA"/>
    <w:pPr>
      <w:keepNext/>
      <w:spacing w:before="24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31DCA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1DCA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31DCA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1DCA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1DCA"/>
    <w:pPr>
      <w:spacing w:before="240" w:line="240" w:lineRule="auto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BF76BE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F76BE"/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Heading2"/>
    <w:next w:val="Normal"/>
    <w:qFormat/>
    <w:rsid w:val="00103401"/>
    <w:pPr>
      <w:keepLines w:val="0"/>
      <w:widowControl w:val="0"/>
      <w:numPr>
        <w:numId w:val="3"/>
      </w:numPr>
      <w:spacing w:before="240" w:after="120" w:line="240" w:lineRule="auto"/>
      <w:outlineLvl w:val="0"/>
    </w:pPr>
    <w:rPr>
      <w:rFonts w:ascii="Arial" w:hAnsi="Arial"/>
      <w:bCs w:val="0"/>
      <w:iCs/>
      <w:color w:val="auto"/>
      <w:sz w:val="24"/>
    </w:rPr>
  </w:style>
  <w:style w:type="paragraph" w:customStyle="1" w:styleId="LabTitle">
    <w:name w:val="Lab Title"/>
    <w:basedOn w:val="Normal"/>
    <w:link w:val="LabTitleChar"/>
    <w:qFormat/>
    <w:rsid w:val="00FD4A68"/>
    <w:rPr>
      <w:b/>
      <w:sz w:val="32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Heading2"/>
    <w:next w:val="BodyTextL25"/>
    <w:qFormat/>
    <w:rsid w:val="00603C52"/>
    <w:pPr>
      <w:numPr>
        <w:ilvl w:val="1"/>
        <w:numId w:val="10"/>
      </w:numPr>
      <w:spacing w:before="240" w:after="120"/>
    </w:pPr>
    <w:rPr>
      <w:rFonts w:ascii="Arial" w:hAnsi="Arial"/>
      <w:color w:val="auto"/>
      <w:sz w:val="24"/>
    </w:rPr>
  </w:style>
  <w:style w:type="paragraph" w:styleId="Header">
    <w:name w:val="header"/>
    <w:basedOn w:val="Normal"/>
    <w:link w:val="HeaderChar"/>
    <w:unhideWhenUsed/>
    <w:rsid w:val="00840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02F2"/>
    <w:rPr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163164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leGrid">
    <w:name w:val="Table Grid"/>
    <w:basedOn w:val="Table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"/>
    <w:qFormat/>
    <w:rsid w:val="0036440C"/>
    <w:pPr>
      <w:numPr>
        <w:numId w:val="7"/>
      </w:numPr>
      <w:ind w:left="1080"/>
    </w:pPr>
    <w:rPr>
      <w:sz w:val="20"/>
    </w:rPr>
  </w:style>
  <w:style w:type="paragraph" w:customStyle="1" w:styleId="InstNoteRed">
    <w:name w:val="Inst Note Red"/>
    <w:basedOn w:val="Normal"/>
    <w:qFormat/>
    <w:rsid w:val="00231DCA"/>
    <w:pPr>
      <w:spacing w:line="240" w:lineRule="auto"/>
    </w:pPr>
    <w:rPr>
      <w:color w:val="FF0000"/>
      <w:sz w:val="20"/>
    </w:rPr>
  </w:style>
  <w:style w:type="paragraph" w:customStyle="1" w:styleId="PartHead">
    <w:name w:val="Part Head"/>
    <w:basedOn w:val="Normal"/>
    <w:next w:val="BodyTextL25"/>
    <w:qFormat/>
    <w:rsid w:val="008402F2"/>
    <w:pPr>
      <w:keepNext/>
      <w:numPr>
        <w:numId w:val="10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"/>
    <w:qFormat/>
    <w:rsid w:val="00012C22"/>
    <w:pPr>
      <w:numPr>
        <w:ilvl w:val="2"/>
        <w:numId w:val="10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"/>
    <w:link w:val="CMDChar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qFormat/>
    <w:rsid w:val="00D778DF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012C22"/>
    <w:pPr>
      <w:numPr>
        <w:ilvl w:val="3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NoList"/>
    <w:uiPriority w:val="99"/>
    <w:rsid w:val="00012C22"/>
    <w:pPr>
      <w:numPr>
        <w:numId w:val="5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3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3"/>
      </w:numPr>
    </w:pPr>
  </w:style>
  <w:style w:type="paragraph" w:customStyle="1" w:styleId="TaskHead">
    <w:name w:val="Task Head"/>
    <w:basedOn w:val="PartHead"/>
    <w:next w:val="BodyTextL25"/>
    <w:rsid w:val="00012C22"/>
    <w:pPr>
      <w:numPr>
        <w:numId w:val="0"/>
      </w:numPr>
      <w:ind w:left="935" w:hanging="935"/>
    </w:pPr>
    <w:rPr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BF76BE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BF76BE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BF76BE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BF76BE"/>
    <w:rPr>
      <w:rFonts w:eastAsia="Times New Roman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F76BE"/>
    <w:rPr>
      <w:rFonts w:eastAsia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F76BE"/>
    <w:rPr>
      <w:rFonts w:eastAsia="Times New Roman" w:cs="Arial"/>
      <w:sz w:val="22"/>
      <w:szCs w:val="22"/>
    </w:rPr>
  </w:style>
  <w:style w:type="character" w:customStyle="1" w:styleId="Heading3Char">
    <w:name w:val="Heading 3 Char"/>
    <w:link w:val="Heading3"/>
    <w:semiHidden/>
    <w:rsid w:val="00BF76BE"/>
    <w:rPr>
      <w:rFonts w:eastAsia="Times New Roman"/>
      <w:b/>
      <w:bCs/>
      <w:sz w:val="26"/>
      <w:szCs w:val="26"/>
    </w:rPr>
  </w:style>
  <w:style w:type="character" w:customStyle="1" w:styleId="LabTitleChar">
    <w:name w:val="Lab Title Char"/>
    <w:link w:val="LabTitle"/>
    <w:rsid w:val="00231DCA"/>
    <w:rPr>
      <w:b/>
      <w:sz w:val="32"/>
      <w:szCs w:val="22"/>
    </w:rPr>
  </w:style>
  <w:style w:type="paragraph" w:styleId="EndnoteText">
    <w:name w:val="endnote text"/>
    <w:basedOn w:val="Normal"/>
    <w:link w:val="End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31DCA"/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1DCA"/>
    <w:rPr>
      <w:rFonts w:eastAsia="Times New Roman"/>
    </w:rPr>
  </w:style>
  <w:style w:type="paragraph" w:styleId="Index1">
    <w:name w:val="index 1"/>
    <w:basedOn w:val="Normal"/>
    <w:next w:val="Normal"/>
    <w:autoRedefine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231DCA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231DCA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231DCA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231DCA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231DCA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231DCA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231DCA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231DCA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231DCA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MacroText">
    <w:name w:val="macro"/>
    <w:link w:val="MacroTextChar"/>
    <w:semiHidden/>
    <w:rsid w:val="00231D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231DCA"/>
    <w:rPr>
      <w:rFonts w:ascii="Courier New" w:eastAsia="Times New Roman" w:hAnsi="Courier New" w:cs="Courier New"/>
      <w:lang w:val="ru-RU" w:eastAsia="ru-RU" w:bidi="ru-RU"/>
    </w:rPr>
  </w:style>
  <w:style w:type="paragraph" w:styleId="TableofAuthorities">
    <w:name w:val="table of authorities"/>
    <w:basedOn w:val="Normal"/>
    <w:next w:val="Normal"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231DCA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231DCA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231DCA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231DCA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231DCA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231DCA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231DCA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231DCA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231DCA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231DCA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231DCA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BodyText">
    <w:name w:val="Body Text"/>
    <w:basedOn w:val="Normal"/>
    <w:link w:val="BodyTextChar"/>
    <w:rsid w:val="00231DCA"/>
    <w:pPr>
      <w:spacing w:before="0" w:after="120" w:line="240" w:lineRule="auto"/>
    </w:pPr>
    <w:rPr>
      <w:rFonts w:eastAsia="Times New Roman"/>
      <w:sz w:val="20"/>
      <w:szCs w:val="24"/>
    </w:rPr>
  </w:style>
  <w:style w:type="character" w:customStyle="1" w:styleId="BodyTextChar">
    <w:name w:val="Body Text Char"/>
    <w:link w:val="BodyText"/>
    <w:rsid w:val="00231DCA"/>
    <w:rPr>
      <w:rFonts w:eastAsia="Times New Roman" w:cs="Arial"/>
      <w:szCs w:val="24"/>
    </w:rPr>
  </w:style>
  <w:style w:type="paragraph" w:customStyle="1" w:styleId="ColorfulShading-Accent11">
    <w:name w:val="Colorful Shading - Accent 11"/>
    <w:hidden/>
    <w:semiHidden/>
    <w:rsid w:val="00231DCA"/>
    <w:rPr>
      <w:rFonts w:eastAsia="Times New Roman" w:cs="Arial"/>
    </w:rPr>
  </w:style>
  <w:style w:type="paragraph" w:customStyle="1" w:styleId="CMDBold">
    <w:name w:val="CMD Bold"/>
    <w:basedOn w:val="CMD"/>
    <w:next w:val="BodyTextL50"/>
    <w:link w:val="CMDBoldChar"/>
    <w:qFormat/>
    <w:rsid w:val="00C73E03"/>
    <w:rPr>
      <w:b/>
    </w:rPr>
  </w:style>
  <w:style w:type="paragraph" w:customStyle="1" w:styleId="BodyTextBold">
    <w:name w:val="Body Text Bold"/>
    <w:basedOn w:val="BodyText"/>
    <w:next w:val="BodyTextL25"/>
    <w:link w:val="BodyTextBoldChar"/>
    <w:qFormat/>
    <w:rsid w:val="00C73E03"/>
    <w:rPr>
      <w:b/>
    </w:rPr>
  </w:style>
  <w:style w:type="character" w:customStyle="1" w:styleId="CMDChar">
    <w:name w:val="CMD Char"/>
    <w:basedOn w:val="DefaultParagraphFont"/>
    <w:link w:val="CMD"/>
    <w:rsid w:val="00C73E03"/>
    <w:rPr>
      <w:rFonts w:ascii="Courier New" w:hAnsi="Courier New"/>
      <w:szCs w:val="22"/>
    </w:rPr>
  </w:style>
  <w:style w:type="character" w:customStyle="1" w:styleId="CMDBoldChar">
    <w:name w:val="CMD Bold Char"/>
    <w:basedOn w:val="CMDChar"/>
    <w:link w:val="CMDBold"/>
    <w:rsid w:val="00C73E03"/>
    <w:rPr>
      <w:rFonts w:ascii="Courier New" w:hAnsi="Courier New"/>
      <w:b/>
      <w:szCs w:val="22"/>
    </w:rPr>
  </w:style>
  <w:style w:type="character" w:customStyle="1" w:styleId="BodyTextBoldChar">
    <w:name w:val="Body Text Bold Char"/>
    <w:basedOn w:val="BodyTextChar"/>
    <w:link w:val="BodyTextBold"/>
    <w:rsid w:val="00C73E03"/>
    <w:rPr>
      <w:rFonts w:eastAsia="Times New Roman" w:cs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nicon\Curriculum_Templates\Lab-PT_Template%20-%20IL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E7B39-6757-4179-B838-737BB0B4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Lab-PT_Template - ILM.dotx</Template>
  <TotalTime>7</TotalTime>
  <Pages>8</Pages>
  <Words>1903</Words>
  <Characters>12681</Characters>
  <Application>Microsoft Office Word</Application>
  <DocSecurity>0</DocSecurity>
  <Lines>362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Suk-yi Pennock</dc:creator>
  <cp:lastModifiedBy>SDWM</cp:lastModifiedBy>
  <cp:revision>9</cp:revision>
  <cp:lastPrinted>2016-12-19T22:50:00Z</cp:lastPrinted>
  <dcterms:created xsi:type="dcterms:W3CDTF">2017-02-14T11:11:00Z</dcterms:created>
  <dcterms:modified xsi:type="dcterms:W3CDTF">2017-07-05T03:19:00Z</dcterms:modified>
</cp:coreProperties>
</file>